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DFC54" w14:textId="06D93CEE" w:rsidR="00484DBC" w:rsidRPr="00FA28AF" w:rsidRDefault="00484DBC" w:rsidP="00484DBC">
      <w:pPr>
        <w:framePr w:w="266" w:h="289" w:hRule="exact" w:hSpace="142" w:wrap="around" w:vAnchor="page" w:hAnchor="page" w:x="1135" w:y="2972" w:anchorLock="1"/>
        <w:shd w:val="solid" w:color="FFFFFF" w:fill="FFFFFF"/>
        <w:rPr>
          <w:rFonts w:cs="Arial"/>
          <w:szCs w:val="22"/>
        </w:rPr>
      </w:pPr>
      <w:r w:rsidRPr="00FA28AF">
        <w:rPr>
          <w:rFonts w:cs="Arial"/>
          <w:szCs w:val="22"/>
        </w:rPr>
        <w:fldChar w:fldCharType="begin">
          <w:ffData>
            <w:name w:val="tm_vfg_1"/>
            <w:enabled/>
            <w:calcOnExit w:val="0"/>
            <w:textInput>
              <w:default w:val="1."/>
            </w:textInput>
          </w:ffData>
        </w:fldChar>
      </w:r>
      <w:bookmarkStart w:id="0" w:name="tm_vfg_1"/>
      <w:r w:rsidRPr="00FA28AF">
        <w:rPr>
          <w:rFonts w:cs="Arial"/>
          <w:szCs w:val="22"/>
        </w:rPr>
        <w:instrText xml:space="preserve"> FORMTEXT </w:instrText>
      </w:r>
      <w:r w:rsidRPr="00FA28AF">
        <w:rPr>
          <w:rFonts w:cs="Arial"/>
          <w:szCs w:val="22"/>
        </w:rPr>
      </w:r>
      <w:r w:rsidRPr="00FA28AF">
        <w:rPr>
          <w:rFonts w:cs="Arial"/>
          <w:szCs w:val="22"/>
        </w:rPr>
        <w:fldChar w:fldCharType="separate"/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Pr="00FA28AF">
        <w:rPr>
          <w:rFonts w:cs="Arial"/>
          <w:szCs w:val="22"/>
        </w:rPr>
        <w:fldChar w:fldCharType="end"/>
      </w:r>
      <w:bookmarkEnd w:id="0"/>
    </w:p>
    <w:p w14:paraId="16FDFC55" w14:textId="77777777" w:rsidR="00986BBF" w:rsidRPr="003F45DC" w:rsidRDefault="004D09FC" w:rsidP="003F45DC">
      <w:pPr>
        <w:framePr w:w="4201" w:h="3428" w:hRule="exact" w:hSpace="142" w:wrap="around" w:vAnchor="page" w:hAnchor="page" w:x="1702" w:y="3006" w:anchorLock="1"/>
        <w:rPr>
          <w:rFonts w:cs="Arial"/>
          <w:sz w:val="20"/>
        </w:rPr>
      </w:pPr>
      <w:r w:rsidRPr="003F45DC">
        <w:rPr>
          <w:rFonts w:cs="Arial"/>
          <w:sz w:val="20"/>
        </w:rPr>
        <w:fldChar w:fldCharType="begin">
          <w:ffData>
            <w:name w:val="tm_barcode"/>
            <w:enabled w:val="0"/>
            <w:calcOnExit w:val="0"/>
            <w:textInput/>
          </w:ffData>
        </w:fldChar>
      </w:r>
      <w:bookmarkStart w:id="1" w:name="tm_barcode"/>
      <w:r w:rsidRPr="003F45DC">
        <w:rPr>
          <w:rFonts w:cs="Arial"/>
          <w:sz w:val="20"/>
        </w:rPr>
        <w:instrText xml:space="preserve"> FORMTEXT </w:instrText>
      </w:r>
      <w:r w:rsidRPr="003F45DC">
        <w:rPr>
          <w:rFonts w:cs="Arial"/>
          <w:sz w:val="20"/>
        </w:rPr>
      </w:r>
      <w:r w:rsidRPr="003F45DC">
        <w:rPr>
          <w:rFonts w:cs="Arial"/>
          <w:sz w:val="20"/>
        </w:rPr>
        <w:fldChar w:fldCharType="separate"/>
      </w:r>
      <w:r w:rsidR="00F379FC">
        <w:rPr>
          <w:rFonts w:cs="Arial"/>
          <w:noProof/>
          <w:sz w:val="20"/>
        </w:rPr>
        <w:t> </w:t>
      </w:r>
      <w:r w:rsidR="00F379FC">
        <w:rPr>
          <w:rFonts w:cs="Arial"/>
          <w:noProof/>
          <w:sz w:val="20"/>
        </w:rPr>
        <w:t> </w:t>
      </w:r>
      <w:r w:rsidR="00F379FC">
        <w:rPr>
          <w:rFonts w:cs="Arial"/>
          <w:noProof/>
          <w:sz w:val="20"/>
        </w:rPr>
        <w:t> </w:t>
      </w:r>
      <w:r w:rsidR="00F379FC">
        <w:rPr>
          <w:rFonts w:cs="Arial"/>
          <w:noProof/>
          <w:sz w:val="20"/>
        </w:rPr>
        <w:t> </w:t>
      </w:r>
      <w:r w:rsidR="00F379FC">
        <w:rPr>
          <w:rFonts w:cs="Arial"/>
          <w:noProof/>
          <w:sz w:val="20"/>
        </w:rPr>
        <w:t> </w:t>
      </w:r>
      <w:r w:rsidRPr="003F45DC">
        <w:rPr>
          <w:rFonts w:cs="Arial"/>
          <w:sz w:val="20"/>
        </w:rPr>
        <w:fldChar w:fldCharType="end"/>
      </w:r>
      <w:bookmarkEnd w:id="1"/>
    </w:p>
    <w:p w14:paraId="16FDFC56" w14:textId="77777777" w:rsidR="00986BBF" w:rsidRPr="003F45DC" w:rsidRDefault="00986BBF" w:rsidP="003F45DC">
      <w:pPr>
        <w:framePr w:w="4201" w:h="3428" w:hRule="exact" w:hSpace="142" w:wrap="around" w:vAnchor="page" w:hAnchor="page" w:x="1702" w:y="3006" w:anchorLock="1"/>
        <w:rPr>
          <w:rFonts w:cs="Arial"/>
          <w:sz w:val="8"/>
          <w:szCs w:val="8"/>
        </w:rPr>
      </w:pPr>
    </w:p>
    <w:p w14:paraId="16FDFC57" w14:textId="77777777" w:rsidR="00790CB5" w:rsidRPr="00790CB5" w:rsidRDefault="00D41B84" w:rsidP="00790CB5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tm_versandtart"/>
            <w:enabled/>
            <w:calcOnExit w:val="0"/>
            <w:entryMacro w:val="Get_Versandtart"/>
            <w:textInput/>
          </w:ffData>
        </w:fldChar>
      </w:r>
      <w:bookmarkStart w:id="2" w:name="tm_versandtart"/>
      <w:r w:rsidRPr="003F45DC">
        <w:rPr>
          <w:rFonts w:cs="Arial"/>
          <w:szCs w:val="22"/>
        </w:rPr>
        <w:instrText xml:space="preserve"> FORMTEXT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separate"/>
      </w:r>
      <w:r w:rsidR="00790CB5" w:rsidRPr="00790CB5">
        <w:rPr>
          <w:rFonts w:cs="Arial"/>
          <w:szCs w:val="22"/>
        </w:rPr>
        <w:t xml:space="preserve">An die </w:t>
      </w:r>
    </w:p>
    <w:p w14:paraId="16FDFC58" w14:textId="77777777" w:rsidR="00790CB5" w:rsidRPr="00790CB5" w:rsidRDefault="00790CB5" w:rsidP="00790CB5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790CB5">
        <w:rPr>
          <w:rFonts w:cs="Arial"/>
          <w:szCs w:val="22"/>
        </w:rPr>
        <w:t>Schulleiter von Schulen</w:t>
      </w:r>
    </w:p>
    <w:p w14:paraId="16FDFC59" w14:textId="77777777" w:rsidR="00790CB5" w:rsidRPr="00790CB5" w:rsidRDefault="00790CB5" w:rsidP="00790CB5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790CB5">
        <w:rPr>
          <w:rFonts w:cs="Arial"/>
          <w:szCs w:val="22"/>
        </w:rPr>
        <w:t>mit deutschsprachigem Unterricht in</w:t>
      </w:r>
    </w:p>
    <w:p w14:paraId="16FDFC5A" w14:textId="77777777" w:rsidR="00986BBF" w:rsidRPr="003F45DC" w:rsidRDefault="00790CB5" w:rsidP="00790CB5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790CB5">
        <w:rPr>
          <w:rFonts w:cs="Arial"/>
          <w:szCs w:val="22"/>
        </w:rPr>
        <w:t>Mathematik, Physik, Informatik</w:t>
      </w:r>
      <w:r w:rsidR="00D41B84" w:rsidRPr="003F45DC">
        <w:rPr>
          <w:rFonts w:cs="Arial"/>
          <w:szCs w:val="22"/>
        </w:rPr>
        <w:fldChar w:fldCharType="end"/>
      </w:r>
      <w:bookmarkEnd w:id="2"/>
    </w:p>
    <w:p w14:paraId="16FDFC5B" w14:textId="77777777" w:rsidR="000209A2" w:rsidRPr="003F45DC" w:rsidRDefault="00484DBC" w:rsidP="005279D6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tm_anschrift"/>
            <w:enabled/>
            <w:calcOnExit w:val="0"/>
            <w:textInput/>
          </w:ffData>
        </w:fldChar>
      </w:r>
      <w:bookmarkStart w:id="3" w:name="tm_anschrift"/>
      <w:r w:rsidRPr="003F45DC">
        <w:rPr>
          <w:rFonts w:cs="Arial"/>
          <w:szCs w:val="22"/>
        </w:rPr>
        <w:instrText xml:space="preserve"> FORMTEXT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separate"/>
      </w:r>
      <w:r w:rsidR="00790CB5">
        <w:rPr>
          <w:rFonts w:cs="Arial"/>
          <w:szCs w:val="22"/>
        </w:rPr>
        <w:t> </w:t>
      </w:r>
      <w:r w:rsidR="00790CB5">
        <w:rPr>
          <w:rFonts w:cs="Arial"/>
          <w:szCs w:val="22"/>
        </w:rPr>
        <w:t> </w:t>
      </w:r>
      <w:r w:rsidR="00790CB5">
        <w:rPr>
          <w:rFonts w:cs="Arial"/>
          <w:szCs w:val="22"/>
        </w:rPr>
        <w:t> </w:t>
      </w:r>
      <w:r w:rsidR="00790CB5">
        <w:rPr>
          <w:rFonts w:cs="Arial"/>
          <w:szCs w:val="22"/>
        </w:rPr>
        <w:t> </w:t>
      </w:r>
      <w:r w:rsidR="00790CB5">
        <w:rPr>
          <w:rFonts w:cs="Arial"/>
          <w:szCs w:val="22"/>
        </w:rPr>
        <w:t> </w:t>
      </w:r>
      <w:r w:rsidRPr="003F45DC">
        <w:rPr>
          <w:rFonts w:cs="Arial"/>
          <w:szCs w:val="22"/>
        </w:rPr>
        <w:fldChar w:fldCharType="end"/>
      </w:r>
      <w:bookmarkEnd w:id="3"/>
    </w:p>
    <w:p w14:paraId="16FDFC5C" w14:textId="77777777" w:rsidR="0062545A" w:rsidRPr="003F45DC" w:rsidRDefault="0062545A" w:rsidP="003F45DC">
      <w:pPr>
        <w:framePr w:w="4201" w:h="3428" w:hRule="exact" w:hSpace="142" w:wrap="around" w:vAnchor="page" w:hAnchor="page" w:x="1702" w:y="3006" w:anchorLock="1"/>
        <w:rPr>
          <w:rFonts w:cs="Arial"/>
          <w:szCs w:val="22"/>
        </w:rPr>
      </w:pPr>
    </w:p>
    <w:p w14:paraId="16FDFC5D" w14:textId="77777777" w:rsidR="007C294B" w:rsidRPr="003F45DC" w:rsidRDefault="00D44850">
      <w:pPr>
        <w:rPr>
          <w:rFonts w:cs="Arial"/>
          <w:szCs w:val="22"/>
        </w:rPr>
      </w:pPr>
      <w:r>
        <w:rPr>
          <w:rFonts w:cs="Arial"/>
          <w:noProof/>
          <w:lang w:val="hu-HU" w:eastAsia="hu-HU"/>
        </w:rPr>
        <w:lastRenderedPageBreak/>
        <w:drawing>
          <wp:anchor distT="0" distB="0" distL="114300" distR="114300" simplePos="0" relativeHeight="251658752" behindDoc="1" locked="0" layoutInCell="1" allowOverlap="1" wp14:anchorId="16FDFCA3" wp14:editId="16FDFCA4">
            <wp:simplePos x="0" y="0"/>
            <wp:positionH relativeFrom="column">
              <wp:posOffset>-488950</wp:posOffset>
            </wp:positionH>
            <wp:positionV relativeFrom="paragraph">
              <wp:posOffset>-457200</wp:posOffset>
            </wp:positionV>
            <wp:extent cx="1746250" cy="869315"/>
            <wp:effectExtent l="0" t="0" r="6350" b="6985"/>
            <wp:wrapNone/>
            <wp:docPr id="25" name="Bild 25" descr="ZfA-Logo_29-11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fA-Logo_29-11-20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22"/>
          <w:lang w:val="hu-HU" w:eastAsia="hu-HU"/>
        </w:rPr>
        <w:drawing>
          <wp:anchor distT="0" distB="0" distL="114300" distR="114300" simplePos="0" relativeHeight="251656704" behindDoc="1" locked="0" layoutInCell="1" allowOverlap="1" wp14:anchorId="16FDFCA5" wp14:editId="16FDFCA6">
            <wp:simplePos x="0" y="0"/>
            <wp:positionH relativeFrom="column">
              <wp:align>right</wp:align>
            </wp:positionH>
            <wp:positionV relativeFrom="paragraph">
              <wp:posOffset>-198755</wp:posOffset>
            </wp:positionV>
            <wp:extent cx="730250" cy="552450"/>
            <wp:effectExtent l="0" t="0" r="0" b="0"/>
            <wp:wrapSquare wrapText="bothSides"/>
            <wp:docPr id="22" name="Bild 22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DFC5E" w14:textId="77777777" w:rsidR="000209A2" w:rsidRPr="003F45DC" w:rsidRDefault="004662D6" w:rsidP="00EC1270">
      <w:pPr>
        <w:framePr w:w="2654" w:hSpace="142" w:wrap="around" w:vAnchor="page" w:hAnchor="page" w:x="9175" w:y="6428" w:anchorLock="1"/>
        <w:rPr>
          <w:rFonts w:cs="Arial"/>
          <w:sz w:val="14"/>
          <w:szCs w:val="14"/>
        </w:rPr>
      </w:pPr>
      <w:r w:rsidRPr="003F45DC">
        <w:rPr>
          <w:rFonts w:cs="Arial"/>
          <w:sz w:val="14"/>
          <w:szCs w:val="14"/>
        </w:rPr>
        <w:t>Datum</w:t>
      </w:r>
    </w:p>
    <w:p w14:paraId="16FDFC5F" w14:textId="77777777" w:rsidR="000209A2" w:rsidRPr="003F45DC" w:rsidRDefault="000209A2" w:rsidP="00EC1270">
      <w:pPr>
        <w:framePr w:w="2654" w:hSpace="142" w:wrap="around" w:vAnchor="page" w:hAnchor="page" w:x="9175" w:y="6428" w:anchorLock="1"/>
        <w:rPr>
          <w:rFonts w:cs="Arial"/>
          <w:sz w:val="4"/>
        </w:rPr>
      </w:pPr>
    </w:p>
    <w:p w14:paraId="16FDFC60" w14:textId="2E0B95CB" w:rsidR="000209A2" w:rsidRPr="003F45DC" w:rsidRDefault="000209A2" w:rsidP="00EC1270">
      <w:pPr>
        <w:pStyle w:val="lfej"/>
        <w:framePr w:w="2654" w:hSpace="142" w:wrap="around" w:vAnchor="page" w:hAnchor="page" w:x="9175" w:y="6428" w:anchorLock="1"/>
        <w:tabs>
          <w:tab w:val="clear" w:pos="4536"/>
          <w:tab w:val="clear" w:pos="9072"/>
        </w:tabs>
        <w:rPr>
          <w:rFonts w:cs="Arial"/>
        </w:rPr>
      </w:pPr>
      <w:r w:rsidRPr="003F45DC">
        <w:rPr>
          <w:rFonts w:cs="Arial"/>
        </w:rPr>
        <w:fldChar w:fldCharType="begin">
          <w:ffData>
            <w:name w:val="tm_datum"/>
            <w:enabled/>
            <w:calcOnExit w:val="0"/>
            <w:textInput/>
          </w:ffData>
        </w:fldChar>
      </w:r>
      <w:bookmarkStart w:id="4" w:name="tm_datum"/>
      <w:r w:rsidRPr="003F45DC">
        <w:rPr>
          <w:rFonts w:cs="Arial"/>
        </w:rPr>
        <w:instrText xml:space="preserve"> FORMTEXT </w:instrText>
      </w:r>
      <w:r w:rsidRPr="003F45DC">
        <w:rPr>
          <w:rFonts w:cs="Arial"/>
        </w:rPr>
      </w:r>
      <w:r w:rsidRPr="003F45DC">
        <w:rPr>
          <w:rFonts w:cs="Arial"/>
        </w:rPr>
        <w:fldChar w:fldCharType="separate"/>
      </w:r>
      <w:r w:rsidR="003F38EF">
        <w:rPr>
          <w:rFonts w:cs="Arial"/>
        </w:rPr>
        <w:t> </w:t>
      </w:r>
      <w:r w:rsidR="003F38EF">
        <w:rPr>
          <w:rFonts w:cs="Arial"/>
        </w:rPr>
        <w:t> </w:t>
      </w:r>
      <w:r w:rsidR="003F38EF">
        <w:rPr>
          <w:rFonts w:cs="Arial"/>
        </w:rPr>
        <w:t> </w:t>
      </w:r>
      <w:r w:rsidR="003F38EF">
        <w:rPr>
          <w:rFonts w:cs="Arial"/>
        </w:rPr>
        <w:t> </w:t>
      </w:r>
      <w:r w:rsidR="003F38EF">
        <w:rPr>
          <w:rFonts w:cs="Arial"/>
        </w:rPr>
        <w:t> </w:t>
      </w:r>
      <w:r w:rsidRPr="003F45DC">
        <w:rPr>
          <w:rFonts w:cs="Arial"/>
        </w:rPr>
        <w:fldChar w:fldCharType="end"/>
      </w:r>
      <w:bookmarkEnd w:id="4"/>
    </w:p>
    <w:p w14:paraId="16FDFC61" w14:textId="77777777" w:rsidR="0062545A" w:rsidRPr="003F45DC" w:rsidRDefault="0062545A">
      <w:pPr>
        <w:rPr>
          <w:rFonts w:cs="Arial"/>
          <w:szCs w:val="22"/>
        </w:rPr>
      </w:pPr>
    </w:p>
    <w:p w14:paraId="16FDFC62" w14:textId="77777777" w:rsidR="003F0D1F" w:rsidRPr="003F45DC" w:rsidRDefault="003F0D1F">
      <w:pPr>
        <w:rPr>
          <w:rFonts w:cs="Arial"/>
          <w:szCs w:val="22"/>
        </w:rPr>
      </w:pPr>
    </w:p>
    <w:p w14:paraId="16FDFC63" w14:textId="77777777" w:rsidR="00541B51" w:rsidRPr="003F45DC" w:rsidRDefault="00541B51">
      <w:pPr>
        <w:rPr>
          <w:rFonts w:cs="Arial"/>
          <w:szCs w:val="22"/>
        </w:rPr>
      </w:pPr>
    </w:p>
    <w:p w14:paraId="16FDFC64" w14:textId="77777777" w:rsidR="00541B51" w:rsidRPr="003F45DC" w:rsidRDefault="00D44850">
      <w:pPr>
        <w:rPr>
          <w:rFonts w:cs="Arial"/>
          <w:szCs w:val="22"/>
        </w:rPr>
      </w:pPr>
      <w:r>
        <w:rPr>
          <w:rFonts w:cs="Arial"/>
          <w:noProof/>
          <w:szCs w:val="22"/>
          <w:lang w:val="hu-HU" w:eastAsia="hu-HU"/>
        </w:rPr>
        <w:drawing>
          <wp:anchor distT="0" distB="0" distL="114300" distR="114300" simplePos="0" relativeHeight="251657728" behindDoc="1" locked="0" layoutInCell="1" allowOverlap="1" wp14:anchorId="16FDFCA7" wp14:editId="16FDFCA8">
            <wp:simplePos x="0" y="0"/>
            <wp:positionH relativeFrom="column">
              <wp:align>right</wp:align>
            </wp:positionH>
            <wp:positionV relativeFrom="paragraph">
              <wp:posOffset>107950</wp:posOffset>
            </wp:positionV>
            <wp:extent cx="752475" cy="600075"/>
            <wp:effectExtent l="0" t="0" r="9525" b="9525"/>
            <wp:wrapSquare wrapText="bothSides"/>
            <wp:docPr id="23" name="Bild 23" descr="Logo Schulen_PdZ_RZ_4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Schulen_PdZ_RZ_4C_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DFC65" w14:textId="77777777" w:rsidR="00541B51" w:rsidRPr="003F45DC" w:rsidRDefault="00541B51">
      <w:pPr>
        <w:rPr>
          <w:rFonts w:cs="Arial"/>
          <w:szCs w:val="22"/>
        </w:rPr>
      </w:pPr>
    </w:p>
    <w:p w14:paraId="16FDFC66" w14:textId="77777777" w:rsidR="00541B51" w:rsidRPr="003F45DC" w:rsidRDefault="00541B51">
      <w:pPr>
        <w:rPr>
          <w:rFonts w:cs="Arial"/>
          <w:szCs w:val="22"/>
        </w:rPr>
      </w:pPr>
    </w:p>
    <w:p w14:paraId="16FDFC67" w14:textId="77777777" w:rsidR="00541B51" w:rsidRPr="003F45DC" w:rsidRDefault="00541B51">
      <w:pPr>
        <w:rPr>
          <w:rFonts w:cs="Arial"/>
          <w:szCs w:val="22"/>
        </w:rPr>
      </w:pPr>
    </w:p>
    <w:p w14:paraId="16FDFC68" w14:textId="77777777" w:rsidR="000209A2" w:rsidRPr="003F45DC" w:rsidRDefault="000209A2">
      <w:pPr>
        <w:rPr>
          <w:rFonts w:cs="Arial"/>
          <w:szCs w:val="22"/>
        </w:rPr>
      </w:pPr>
    </w:p>
    <w:p w14:paraId="16FDFC69" w14:textId="77777777" w:rsidR="000209A2" w:rsidRPr="003F45DC" w:rsidRDefault="000209A2">
      <w:pPr>
        <w:rPr>
          <w:rFonts w:cs="Arial"/>
          <w:szCs w:val="22"/>
        </w:rPr>
      </w:pPr>
    </w:p>
    <w:tbl>
      <w:tblPr>
        <w:tblpPr w:leftFromText="141" w:rightFromText="141" w:vertAnchor="page" w:horzAnchor="margin" w:tblpXSpec="right" w:tblpY="3728"/>
        <w:tblW w:w="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80"/>
        <w:gridCol w:w="2955"/>
      </w:tblGrid>
      <w:tr w:rsidR="00780137" w:rsidRPr="003F45DC" w14:paraId="16FDFC6B" w14:textId="77777777">
        <w:trPr>
          <w:trHeight w:val="306"/>
        </w:trPr>
        <w:tc>
          <w:tcPr>
            <w:tcW w:w="4400" w:type="dxa"/>
            <w:gridSpan w:val="3"/>
          </w:tcPr>
          <w:p w14:paraId="16FDFC6A" w14:textId="77777777" w:rsidR="00780137" w:rsidRPr="003F45DC" w:rsidRDefault="00780137" w:rsidP="00790CB5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  <w:b/>
                <w:sz w:val="22"/>
                <w:szCs w:val="22"/>
              </w:rPr>
            </w:pPr>
            <w:r w:rsidRPr="003F45D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bookmarkStart w:id="5" w:name="Text39"/>
            <w:r w:rsidRPr="003F45D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45DC">
              <w:rPr>
                <w:rFonts w:ascii="Arial" w:hAnsi="Arial" w:cs="Arial"/>
                <w:b/>
                <w:sz w:val="22"/>
                <w:szCs w:val="22"/>
              </w:rPr>
            </w:r>
            <w:r w:rsidRPr="003F45D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90CB5">
              <w:rPr>
                <w:rFonts w:ascii="Arial" w:hAnsi="Arial" w:cs="Arial"/>
                <w:b/>
                <w:sz w:val="22"/>
                <w:szCs w:val="22"/>
              </w:rPr>
              <w:t>Claudia Gust</w:t>
            </w:r>
            <w:r w:rsidRPr="003F45D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780137" w:rsidRPr="003F45DC" w14:paraId="16FDFC6D" w14:textId="77777777">
        <w:trPr>
          <w:trHeight w:val="306"/>
        </w:trPr>
        <w:tc>
          <w:tcPr>
            <w:tcW w:w="4400" w:type="dxa"/>
            <w:gridSpan w:val="3"/>
          </w:tcPr>
          <w:p w14:paraId="16FDFC6C" w14:textId="77777777" w:rsidR="00780137" w:rsidRPr="003F45DC" w:rsidRDefault="00011A6F" w:rsidP="00780137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Dropdown8"/>
                  <w:enabled/>
                  <w:calcOnExit w:val="0"/>
                  <w:ddList>
                    <w:result w:val="2"/>
                    <w:listEntry w:val="Fachberaterin"/>
                    <w:listEntry w:val="Fachberater"/>
                    <w:listEntry w:val="Fachberater / Koordinator"/>
                    <w:listEntry w:val="Fachberaterin / Koordinatorin"/>
                  </w:ddList>
                </w:ffData>
              </w:fldChar>
            </w:r>
            <w:bookmarkStart w:id="6" w:name="Dropdown8"/>
            <w:r w:rsidRPr="003F45DC">
              <w:rPr>
                <w:rFonts w:ascii="Arial" w:hAnsi="Arial" w:cs="Arial"/>
              </w:rPr>
              <w:instrText xml:space="preserve"> FORMDROPDOWN </w:instrText>
            </w:r>
            <w:r w:rsidR="000A33FF">
              <w:rPr>
                <w:rFonts w:ascii="Arial" w:hAnsi="Arial" w:cs="Arial"/>
              </w:rPr>
            </w:r>
            <w:r w:rsidR="000A33FF">
              <w:rPr>
                <w:rFonts w:ascii="Arial" w:hAnsi="Arial" w:cs="Arial"/>
              </w:rPr>
              <w:fldChar w:fldCharType="separate"/>
            </w:r>
            <w:r w:rsidRPr="003F45DC">
              <w:rPr>
                <w:rFonts w:ascii="Arial" w:hAnsi="Arial" w:cs="Arial"/>
              </w:rPr>
              <w:fldChar w:fldCharType="end"/>
            </w:r>
            <w:bookmarkEnd w:id="6"/>
            <w:r w:rsidR="00780137" w:rsidRPr="003F45DC">
              <w:rPr>
                <w:rFonts w:ascii="Arial" w:hAnsi="Arial" w:cs="Arial"/>
              </w:rPr>
              <w:t xml:space="preserve"> </w:t>
            </w:r>
            <w:r w:rsidRPr="003F45DC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für Deutsch als Fremdsprache "/>
                    <w:listEntry w:val="für Deutsch"/>
                  </w:ddList>
                </w:ffData>
              </w:fldChar>
            </w:r>
            <w:bookmarkStart w:id="7" w:name="Dropdown9"/>
            <w:r w:rsidRPr="003F45DC">
              <w:rPr>
                <w:rFonts w:ascii="Arial" w:hAnsi="Arial" w:cs="Arial"/>
              </w:rPr>
              <w:instrText xml:space="preserve"> FORMDROPDOWN </w:instrText>
            </w:r>
            <w:r w:rsidR="000A33FF">
              <w:rPr>
                <w:rFonts w:ascii="Arial" w:hAnsi="Arial" w:cs="Arial"/>
              </w:rPr>
            </w:r>
            <w:r w:rsidR="000A33FF">
              <w:rPr>
                <w:rFonts w:ascii="Arial" w:hAnsi="Arial" w:cs="Arial"/>
              </w:rPr>
              <w:fldChar w:fldCharType="separate"/>
            </w:r>
            <w:r w:rsidRPr="003F45D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80137" w:rsidRPr="003F45DC" w14:paraId="16FDFC6F" w14:textId="77777777">
        <w:trPr>
          <w:trHeight w:val="306"/>
        </w:trPr>
        <w:tc>
          <w:tcPr>
            <w:tcW w:w="4400" w:type="dxa"/>
            <w:gridSpan w:val="3"/>
          </w:tcPr>
          <w:p w14:paraId="16FDFC6E" w14:textId="77777777"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</w:p>
        </w:tc>
      </w:tr>
      <w:tr w:rsidR="00780137" w:rsidRPr="003F45DC" w14:paraId="16FDFC73" w14:textId="77777777">
        <w:trPr>
          <w:trHeight w:val="306"/>
        </w:trPr>
        <w:tc>
          <w:tcPr>
            <w:tcW w:w="1265" w:type="dxa"/>
          </w:tcPr>
          <w:p w14:paraId="16FDFC70" w14:textId="77777777"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spacing w:before="20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Hausanschrift</w:t>
            </w:r>
          </w:p>
        </w:tc>
        <w:tc>
          <w:tcPr>
            <w:tcW w:w="180" w:type="dxa"/>
            <w:vAlign w:val="center"/>
          </w:tcPr>
          <w:p w14:paraId="16FDFC71" w14:textId="77777777"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14:paraId="16FDFC72" w14:textId="77777777" w:rsidR="00780137" w:rsidRPr="003F45DC" w:rsidRDefault="00780137" w:rsidP="00332ADE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332ADE">
              <w:rPr>
                <w:rFonts w:ascii="Arial" w:hAnsi="Arial" w:cs="Arial"/>
                <w:noProof/>
              </w:rPr>
              <w:t>Ráday utca 42-44</w:t>
            </w:r>
            <w:r w:rsidRPr="003F45DC">
              <w:rPr>
                <w:rFonts w:ascii="Arial" w:hAnsi="Arial" w:cs="Arial"/>
              </w:rPr>
              <w:fldChar w:fldCharType="end"/>
            </w:r>
          </w:p>
        </w:tc>
      </w:tr>
      <w:tr w:rsidR="00780137" w:rsidRPr="003F45DC" w14:paraId="16FDFC77" w14:textId="77777777">
        <w:trPr>
          <w:trHeight w:val="306"/>
        </w:trPr>
        <w:tc>
          <w:tcPr>
            <w:tcW w:w="1265" w:type="dxa"/>
          </w:tcPr>
          <w:p w14:paraId="16FDFC74" w14:textId="77777777"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spacing w:before="20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postanschrift</w:t>
            </w:r>
          </w:p>
        </w:tc>
        <w:tc>
          <w:tcPr>
            <w:tcW w:w="180" w:type="dxa"/>
            <w:vAlign w:val="center"/>
          </w:tcPr>
          <w:p w14:paraId="16FDFC75" w14:textId="77777777"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14:paraId="16FDFC76" w14:textId="77777777" w:rsidR="00780137" w:rsidRPr="003F45DC" w:rsidRDefault="00780137" w:rsidP="00616AB5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616AB5">
              <w:rPr>
                <w:rFonts w:ascii="Arial" w:hAnsi="Arial" w:cs="Arial"/>
                <w:noProof/>
              </w:rPr>
              <w:t>H-1092 Budapest</w:t>
            </w:r>
            <w:r w:rsidRPr="003F45DC">
              <w:rPr>
                <w:rFonts w:ascii="Arial" w:hAnsi="Arial" w:cs="Arial"/>
              </w:rPr>
              <w:fldChar w:fldCharType="end"/>
            </w:r>
          </w:p>
        </w:tc>
      </w:tr>
      <w:tr w:rsidR="00780137" w:rsidRPr="003F45DC" w14:paraId="16FDFC7B" w14:textId="77777777">
        <w:trPr>
          <w:trHeight w:hRule="exact" w:val="306"/>
        </w:trPr>
        <w:tc>
          <w:tcPr>
            <w:tcW w:w="1265" w:type="dxa"/>
            <w:vAlign w:val="center"/>
          </w:tcPr>
          <w:p w14:paraId="16FDFC78" w14:textId="77777777"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Tel</w:t>
            </w:r>
          </w:p>
        </w:tc>
        <w:tc>
          <w:tcPr>
            <w:tcW w:w="180" w:type="dxa"/>
            <w:vAlign w:val="center"/>
          </w:tcPr>
          <w:p w14:paraId="16FDFC79" w14:textId="77777777"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14:paraId="16FDFC7A" w14:textId="77777777" w:rsidR="00780137" w:rsidRPr="003F45DC" w:rsidRDefault="00780137" w:rsidP="00867E5E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616AB5">
              <w:rPr>
                <w:rFonts w:ascii="Arial" w:hAnsi="Arial" w:cs="Arial"/>
                <w:noProof/>
              </w:rPr>
              <w:t xml:space="preserve">+36 1 </w:t>
            </w:r>
            <w:r w:rsidR="00867E5E">
              <w:rPr>
                <w:rFonts w:ascii="Arial" w:hAnsi="Arial" w:cs="Arial"/>
                <w:noProof/>
              </w:rPr>
              <w:t>7833125</w:t>
            </w:r>
            <w:r w:rsidRPr="003F45DC">
              <w:rPr>
                <w:rFonts w:ascii="Arial" w:hAnsi="Arial" w:cs="Arial"/>
              </w:rPr>
              <w:fldChar w:fldCharType="end"/>
            </w:r>
          </w:p>
        </w:tc>
      </w:tr>
      <w:tr w:rsidR="00780137" w:rsidRPr="003F45DC" w14:paraId="16FDFC7F" w14:textId="77777777">
        <w:trPr>
          <w:trHeight w:hRule="exact" w:val="306"/>
        </w:trPr>
        <w:tc>
          <w:tcPr>
            <w:tcW w:w="1265" w:type="dxa"/>
            <w:vAlign w:val="center"/>
          </w:tcPr>
          <w:p w14:paraId="16FDFC7C" w14:textId="77777777"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fax</w:t>
            </w:r>
          </w:p>
        </w:tc>
        <w:tc>
          <w:tcPr>
            <w:tcW w:w="180" w:type="dxa"/>
            <w:vAlign w:val="center"/>
          </w:tcPr>
          <w:p w14:paraId="16FDFC7D" w14:textId="77777777"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14:paraId="16FDFC7E" w14:textId="77777777" w:rsidR="00780137" w:rsidRPr="003F45DC" w:rsidRDefault="00780137" w:rsidP="00616AB5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616AB5">
              <w:rPr>
                <w:rFonts w:ascii="Arial" w:hAnsi="Arial" w:cs="Arial"/>
                <w:noProof/>
              </w:rPr>
              <w:t>+36 1 7896752</w:t>
            </w:r>
            <w:r w:rsidRPr="003F45DC">
              <w:rPr>
                <w:rFonts w:ascii="Arial" w:hAnsi="Arial" w:cs="Arial"/>
              </w:rPr>
              <w:fldChar w:fldCharType="end"/>
            </w:r>
          </w:p>
        </w:tc>
      </w:tr>
      <w:tr w:rsidR="00780137" w:rsidRPr="003F45DC" w14:paraId="16FDFC83" w14:textId="77777777">
        <w:trPr>
          <w:trHeight w:val="306"/>
        </w:trPr>
        <w:tc>
          <w:tcPr>
            <w:tcW w:w="1265" w:type="dxa"/>
            <w:vAlign w:val="center"/>
          </w:tcPr>
          <w:p w14:paraId="16FDFC80" w14:textId="77777777"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e-mail</w:t>
            </w:r>
          </w:p>
        </w:tc>
        <w:tc>
          <w:tcPr>
            <w:tcW w:w="180" w:type="dxa"/>
            <w:vAlign w:val="center"/>
          </w:tcPr>
          <w:p w14:paraId="16FDFC81" w14:textId="77777777"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14:paraId="16FDFC82" w14:textId="77777777" w:rsidR="00780137" w:rsidRPr="003F45DC" w:rsidRDefault="00780137" w:rsidP="007450B0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7450B0">
              <w:rPr>
                <w:rFonts w:ascii="Arial" w:hAnsi="Arial" w:cs="Arial"/>
              </w:rPr>
              <w:t>budapest2</w:t>
            </w:r>
            <w:r w:rsidRPr="003F45DC">
              <w:rPr>
                <w:rFonts w:ascii="Arial" w:hAnsi="Arial" w:cs="Arial"/>
              </w:rPr>
              <w:fldChar w:fldCharType="end"/>
            </w:r>
            <w:bookmarkEnd w:id="8"/>
            <w:r w:rsidRPr="003F45DC">
              <w:rPr>
                <w:rFonts w:ascii="Arial" w:hAnsi="Arial" w:cs="Arial"/>
              </w:rPr>
              <w:t>@</w:t>
            </w:r>
            <w:r w:rsidRPr="003F45DC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7450B0">
              <w:rPr>
                <w:rFonts w:ascii="Arial" w:hAnsi="Arial" w:cs="Arial"/>
                <w:noProof/>
              </w:rPr>
              <w:t>auslandsschulwesen.de</w:t>
            </w:r>
            <w:r w:rsidRPr="003F45DC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80137" w:rsidRPr="003F45DC" w14:paraId="16FDFC88" w14:textId="77777777">
        <w:trPr>
          <w:trHeight w:hRule="exact" w:val="306"/>
        </w:trPr>
        <w:tc>
          <w:tcPr>
            <w:tcW w:w="1265" w:type="dxa"/>
            <w:vAlign w:val="center"/>
          </w:tcPr>
          <w:p w14:paraId="16FDFC84" w14:textId="77777777"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jc w:val="right"/>
              <w:rPr>
                <w:rFonts w:ascii="Arial" w:hAnsi="Arial" w:cs="Arial"/>
                <w:caps/>
                <w:sz w:val="13"/>
                <w:szCs w:val="13"/>
              </w:rPr>
            </w:pPr>
            <w:r w:rsidRPr="003F45DC">
              <w:rPr>
                <w:rFonts w:ascii="Arial" w:hAnsi="Arial" w:cs="Arial"/>
                <w:caps/>
                <w:sz w:val="13"/>
                <w:szCs w:val="13"/>
              </w:rPr>
              <w:t>Internet</w:t>
            </w:r>
          </w:p>
        </w:tc>
        <w:tc>
          <w:tcPr>
            <w:tcW w:w="180" w:type="dxa"/>
            <w:vAlign w:val="center"/>
          </w:tcPr>
          <w:p w14:paraId="16FDFC85" w14:textId="77777777" w:rsidR="00780137" w:rsidRPr="003F45DC" w:rsidRDefault="00780137" w:rsidP="00780137">
            <w:pPr>
              <w:rPr>
                <w:rFonts w:cs="Arial"/>
              </w:rPr>
            </w:pPr>
          </w:p>
        </w:tc>
        <w:tc>
          <w:tcPr>
            <w:tcW w:w="2955" w:type="dxa"/>
            <w:vAlign w:val="center"/>
          </w:tcPr>
          <w:p w14:paraId="16FDFC86" w14:textId="77777777"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  <w:r w:rsidRPr="003F45DC">
              <w:rPr>
                <w:rFonts w:ascii="Arial" w:hAnsi="Arial" w:cs="Arial"/>
              </w:rPr>
              <w:t>www.</w:t>
            </w:r>
            <w:r w:rsidRPr="003F45DC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3F45DC">
              <w:rPr>
                <w:rFonts w:ascii="Arial" w:hAnsi="Arial" w:cs="Arial"/>
              </w:rPr>
              <w:instrText xml:space="preserve"> FORMTEXT </w:instrText>
            </w:r>
            <w:r w:rsidRPr="003F45DC">
              <w:rPr>
                <w:rFonts w:ascii="Arial" w:hAnsi="Arial" w:cs="Arial"/>
              </w:rPr>
            </w:r>
            <w:r w:rsidRPr="003F45DC">
              <w:rPr>
                <w:rFonts w:ascii="Arial" w:hAnsi="Arial" w:cs="Arial"/>
              </w:rPr>
              <w:fldChar w:fldCharType="separate"/>
            </w:r>
            <w:r w:rsidR="002B62D0">
              <w:rPr>
                <w:rFonts w:ascii="Arial" w:hAnsi="Arial" w:cs="Arial"/>
                <w:noProof/>
              </w:rPr>
              <w:t>auslandsschulwesen.de/</w:t>
            </w:r>
            <w:r w:rsidRPr="003F45DC">
              <w:rPr>
                <w:rFonts w:ascii="Arial" w:hAnsi="Arial" w:cs="Arial"/>
              </w:rPr>
              <w:fldChar w:fldCharType="end"/>
            </w:r>
            <w:bookmarkEnd w:id="10"/>
          </w:p>
          <w:p w14:paraId="16FDFC87" w14:textId="77777777" w:rsidR="00780137" w:rsidRPr="003F45DC" w:rsidRDefault="00780137" w:rsidP="00780137">
            <w:pPr>
              <w:pStyle w:val="AbsenderblockChar"/>
              <w:framePr w:w="0" w:hRule="auto" w:hSpace="0" w:wrap="auto" w:vAnchor="margin" w:xAlign="left" w:yAlign="inline"/>
              <w:rPr>
                <w:rFonts w:ascii="Arial" w:hAnsi="Arial" w:cs="Arial"/>
              </w:rPr>
            </w:pPr>
          </w:p>
        </w:tc>
      </w:tr>
    </w:tbl>
    <w:p w14:paraId="16FDFC89" w14:textId="77777777" w:rsidR="005F4125" w:rsidRPr="003F45DC" w:rsidRDefault="005F4125">
      <w:pPr>
        <w:rPr>
          <w:rFonts w:cs="Arial"/>
          <w:szCs w:val="22"/>
        </w:rPr>
      </w:pPr>
    </w:p>
    <w:p w14:paraId="16FDFC8A" w14:textId="77777777" w:rsidR="00EC1270" w:rsidRPr="003F45DC" w:rsidRDefault="00EC1270">
      <w:pPr>
        <w:rPr>
          <w:rFonts w:cs="Arial"/>
          <w:szCs w:val="22"/>
        </w:rPr>
        <w:sectPr w:rsidR="00EC1270" w:rsidRPr="003F45DC" w:rsidSect="00834677">
          <w:headerReference w:type="default" r:id="rId12"/>
          <w:headerReference w:type="first" r:id="rId13"/>
          <w:type w:val="continuous"/>
          <w:pgSz w:w="11906" w:h="16838" w:code="9"/>
          <w:pgMar w:top="1207" w:right="1015" w:bottom="369" w:left="1701" w:header="369" w:footer="266" w:gutter="0"/>
          <w:cols w:space="720"/>
          <w:titlePg/>
          <w:docGrid w:linePitch="299"/>
        </w:sectPr>
      </w:pPr>
    </w:p>
    <w:p w14:paraId="30C42E68" w14:textId="77777777" w:rsidR="00C91D01" w:rsidRDefault="00C91D01" w:rsidP="00790CB5">
      <w:pPr>
        <w:spacing w:after="120"/>
        <w:jc w:val="both"/>
        <w:rPr>
          <w:rFonts w:cs="Arial"/>
          <w:b/>
          <w:szCs w:val="22"/>
        </w:rPr>
      </w:pPr>
    </w:p>
    <w:p w14:paraId="16FDFC8B" w14:textId="570332E4" w:rsidR="00790CB5" w:rsidRPr="00790CB5" w:rsidRDefault="00790CB5" w:rsidP="00790CB5">
      <w:pPr>
        <w:spacing w:after="120"/>
        <w:jc w:val="both"/>
        <w:rPr>
          <w:rFonts w:cs="Arial"/>
          <w:b/>
          <w:szCs w:val="22"/>
        </w:rPr>
      </w:pPr>
      <w:r w:rsidRPr="00790CB5">
        <w:rPr>
          <w:rFonts w:cs="Arial"/>
          <w:b/>
          <w:szCs w:val="22"/>
        </w:rPr>
        <w:t>Tagung der Fachgruppe DFU-Mathematik - Physik – Informatik</w:t>
      </w:r>
    </w:p>
    <w:p w14:paraId="16FDFC8C" w14:textId="77777777" w:rsidR="00790CB5" w:rsidRPr="00790CB5" w:rsidRDefault="00790CB5" w:rsidP="00790CB5">
      <w:pPr>
        <w:spacing w:after="120"/>
        <w:jc w:val="both"/>
        <w:rPr>
          <w:rFonts w:cs="Arial"/>
          <w:b/>
          <w:szCs w:val="22"/>
        </w:rPr>
      </w:pPr>
    </w:p>
    <w:p w14:paraId="16FDFC8D" w14:textId="77777777"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 xml:space="preserve">Sehr geehrte Frau Direktorin, sehr geehrter Herr Direktor, </w:t>
      </w:r>
    </w:p>
    <w:p w14:paraId="16FDFC8E" w14:textId="49087653"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 xml:space="preserve">die Fachberatung für Deutsch in Ungarn führt vom </w:t>
      </w:r>
      <w:r w:rsidR="002F5F68">
        <w:rPr>
          <w:rFonts w:cs="Arial"/>
          <w:szCs w:val="22"/>
        </w:rPr>
        <w:t>8. bis 1</w:t>
      </w:r>
      <w:r w:rsidR="008921F2">
        <w:rPr>
          <w:rFonts w:cs="Arial"/>
          <w:szCs w:val="22"/>
        </w:rPr>
        <w:t>0</w:t>
      </w:r>
      <w:r w:rsidR="002F5F68">
        <w:rPr>
          <w:rFonts w:cs="Arial"/>
          <w:szCs w:val="22"/>
        </w:rPr>
        <w:t xml:space="preserve">. November 2018 </w:t>
      </w:r>
      <w:r w:rsidR="003F38EF">
        <w:rPr>
          <w:rFonts w:cs="Arial"/>
          <w:szCs w:val="22"/>
        </w:rPr>
        <w:t xml:space="preserve">ein </w:t>
      </w:r>
      <w:proofErr w:type="spellStart"/>
      <w:r w:rsidR="003F38EF">
        <w:rPr>
          <w:rFonts w:cs="Arial"/>
          <w:szCs w:val="22"/>
        </w:rPr>
        <w:t>Fortbildungs</w:t>
      </w:r>
      <w:r w:rsidR="00B40ED3">
        <w:rPr>
          <w:rFonts w:cs="Arial"/>
          <w:szCs w:val="22"/>
        </w:rPr>
        <w:softHyphen/>
      </w:r>
      <w:r w:rsidRPr="00790CB5">
        <w:rPr>
          <w:rFonts w:cs="Arial"/>
          <w:szCs w:val="22"/>
        </w:rPr>
        <w:t>seminar</w:t>
      </w:r>
      <w:proofErr w:type="spellEnd"/>
      <w:r w:rsidRPr="00790CB5">
        <w:rPr>
          <w:rFonts w:cs="Arial"/>
          <w:szCs w:val="22"/>
        </w:rPr>
        <w:t xml:space="preserve"> für den deutschsprachigen Fachunterricht Mathematik – Physik – Informatik durch.</w:t>
      </w:r>
    </w:p>
    <w:p w14:paraId="16FDFC8F" w14:textId="135B343F"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 xml:space="preserve">Das Seminar beginnt am </w:t>
      </w:r>
      <w:r w:rsidR="002F5F68">
        <w:rPr>
          <w:rFonts w:cs="Arial"/>
          <w:szCs w:val="22"/>
        </w:rPr>
        <w:t>8. November</w:t>
      </w:r>
      <w:r w:rsidRPr="00790CB5">
        <w:rPr>
          <w:rFonts w:cs="Arial"/>
          <w:szCs w:val="22"/>
        </w:rPr>
        <w:t xml:space="preserve"> um 18:00 Uhr im </w:t>
      </w:r>
      <w:proofErr w:type="spellStart"/>
      <w:r w:rsidR="002F5F68">
        <w:rPr>
          <w:rFonts w:cs="Arial"/>
          <w:szCs w:val="22"/>
        </w:rPr>
        <w:t>Petőfi</w:t>
      </w:r>
      <w:proofErr w:type="spellEnd"/>
      <w:r w:rsidR="002F5F68">
        <w:rPr>
          <w:rFonts w:cs="Arial"/>
          <w:szCs w:val="22"/>
        </w:rPr>
        <w:t xml:space="preserve"> </w:t>
      </w:r>
      <w:proofErr w:type="spellStart"/>
      <w:r w:rsidR="002F5F68">
        <w:rPr>
          <w:rFonts w:cs="Arial"/>
          <w:szCs w:val="22"/>
        </w:rPr>
        <w:t>Sándor</w:t>
      </w:r>
      <w:proofErr w:type="spellEnd"/>
      <w:r w:rsidR="002F5F68">
        <w:rPr>
          <w:rFonts w:cs="Arial"/>
          <w:szCs w:val="22"/>
        </w:rPr>
        <w:t xml:space="preserve"> </w:t>
      </w:r>
      <w:proofErr w:type="spellStart"/>
      <w:r w:rsidR="002F5F68">
        <w:rPr>
          <w:rFonts w:cs="Arial"/>
          <w:szCs w:val="22"/>
        </w:rPr>
        <w:t>Evangélikus</w:t>
      </w:r>
      <w:proofErr w:type="spellEnd"/>
      <w:r w:rsidR="002F5F68">
        <w:rPr>
          <w:rFonts w:cs="Arial"/>
          <w:szCs w:val="22"/>
        </w:rPr>
        <w:t xml:space="preserve"> </w:t>
      </w:r>
      <w:proofErr w:type="spellStart"/>
      <w:r w:rsidR="003F38EF">
        <w:rPr>
          <w:rFonts w:cs="Arial"/>
          <w:szCs w:val="22"/>
        </w:rPr>
        <w:t>Gimnáz</w:t>
      </w:r>
      <w:r w:rsidR="003F38EF">
        <w:rPr>
          <w:rFonts w:cs="Arial"/>
          <w:szCs w:val="22"/>
        </w:rPr>
        <w:t>i</w:t>
      </w:r>
      <w:r w:rsidR="003F38EF">
        <w:rPr>
          <w:rFonts w:cs="Arial"/>
          <w:szCs w:val="22"/>
        </w:rPr>
        <w:t>um</w:t>
      </w:r>
      <w:proofErr w:type="spellEnd"/>
      <w:r w:rsidR="003F38EF">
        <w:rPr>
          <w:rFonts w:cs="Arial"/>
          <w:szCs w:val="22"/>
        </w:rPr>
        <w:t xml:space="preserve"> in </w:t>
      </w:r>
      <w:proofErr w:type="spellStart"/>
      <w:r w:rsidR="002F5F68">
        <w:rPr>
          <w:rFonts w:cs="Arial"/>
          <w:szCs w:val="22"/>
        </w:rPr>
        <w:t>Mezőberény</w:t>
      </w:r>
      <w:proofErr w:type="spellEnd"/>
      <w:r w:rsidR="003F38EF">
        <w:rPr>
          <w:rFonts w:cs="Arial"/>
          <w:szCs w:val="22"/>
        </w:rPr>
        <w:t>.</w:t>
      </w:r>
    </w:p>
    <w:p w14:paraId="16FDFC90" w14:textId="77777777" w:rsidR="00790CB5" w:rsidRPr="00790CB5" w:rsidRDefault="00790CB5" w:rsidP="00790CB5">
      <w:pPr>
        <w:spacing w:after="120"/>
        <w:jc w:val="both"/>
        <w:rPr>
          <w:rFonts w:cs="Arial"/>
          <w:szCs w:val="22"/>
          <w:u w:val="single"/>
        </w:rPr>
      </w:pPr>
      <w:r w:rsidRPr="00790CB5">
        <w:rPr>
          <w:rFonts w:cs="Arial"/>
          <w:szCs w:val="22"/>
          <w:u w:val="single"/>
        </w:rPr>
        <w:t xml:space="preserve">Themen: </w:t>
      </w:r>
    </w:p>
    <w:p w14:paraId="16FDFC91" w14:textId="7DB18EDB"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>-</w:t>
      </w:r>
      <w:r>
        <w:rPr>
          <w:rFonts w:cs="Arial"/>
          <w:szCs w:val="22"/>
        </w:rPr>
        <w:t xml:space="preserve"> </w:t>
      </w:r>
      <w:r w:rsidR="002F5F68">
        <w:rPr>
          <w:rFonts w:cs="Arial"/>
          <w:szCs w:val="22"/>
        </w:rPr>
        <w:t>Erstellung von Wettbewerbsaufgaben</w:t>
      </w:r>
      <w:r w:rsidRPr="00790CB5">
        <w:rPr>
          <w:rFonts w:cs="Arial"/>
          <w:szCs w:val="22"/>
        </w:rPr>
        <w:t>.</w:t>
      </w:r>
    </w:p>
    <w:p w14:paraId="16FDFC92" w14:textId="4BF8AB1E"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2F5F68">
        <w:rPr>
          <w:rFonts w:cs="Arial"/>
          <w:szCs w:val="22"/>
        </w:rPr>
        <w:t>Arbeitsblätter zur thematischen Wiederholung für die Abiturprüfung</w:t>
      </w:r>
      <w:r w:rsidRPr="00790CB5">
        <w:rPr>
          <w:rFonts w:cs="Arial"/>
          <w:szCs w:val="22"/>
        </w:rPr>
        <w:t>.</w:t>
      </w:r>
    </w:p>
    <w:p w14:paraId="16FDFC93" w14:textId="77777777"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</w:p>
    <w:p w14:paraId="16FDFC94" w14:textId="77777777" w:rsidR="00790CB5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>Fachlehrer ihrer Schule sind hierzu herzlich eingeladen. Die Kosten für die Veranstaltung werden von der Fachberatung für D</w:t>
      </w:r>
      <w:r w:rsidR="00F53189">
        <w:rPr>
          <w:rFonts w:cs="Arial"/>
          <w:szCs w:val="22"/>
        </w:rPr>
        <w:t>FU</w:t>
      </w:r>
      <w:r w:rsidRPr="00790CB5">
        <w:rPr>
          <w:rFonts w:cs="Arial"/>
          <w:szCs w:val="22"/>
        </w:rPr>
        <w:t xml:space="preserve"> übernommen. Tatsächlich entstandene Fahrtkosten in Höhe von 100 % einer Bahnkarte 2. Klasse können erstattet werden.</w:t>
      </w:r>
    </w:p>
    <w:p w14:paraId="16FDFC95" w14:textId="77777777" w:rsidR="0082740B" w:rsidRPr="00790CB5" w:rsidRDefault="00790CB5" w:rsidP="00790CB5">
      <w:pPr>
        <w:spacing w:after="120"/>
        <w:jc w:val="both"/>
        <w:rPr>
          <w:rFonts w:cs="Arial"/>
          <w:szCs w:val="22"/>
        </w:rPr>
      </w:pPr>
      <w:r w:rsidRPr="00790CB5">
        <w:rPr>
          <w:rFonts w:cs="Arial"/>
          <w:szCs w:val="22"/>
        </w:rPr>
        <w:t>Ich bitte Sie, die Teilnahme der Kollegin/ des Kollegen aus Ihrer Schule zu ermöglichen und sie/ ihn so zu beurlauben, dass sie/ er pünktlich zum Seminarbeginn eintreffen kann. Das S</w:t>
      </w:r>
      <w:r w:rsidRPr="00790CB5">
        <w:rPr>
          <w:rFonts w:cs="Arial"/>
          <w:szCs w:val="22"/>
        </w:rPr>
        <w:t>e</w:t>
      </w:r>
      <w:r w:rsidRPr="00790CB5">
        <w:rPr>
          <w:rFonts w:cs="Arial"/>
          <w:szCs w:val="22"/>
        </w:rPr>
        <w:t>minar wird vom Ministerium als Fortbildungsveranstaltung anerkannt. Eine Bescheinigung darüber wird ausgestellt.</w:t>
      </w:r>
    </w:p>
    <w:p w14:paraId="16FDFC96" w14:textId="77777777" w:rsidR="00FD366C" w:rsidRPr="003F45DC" w:rsidRDefault="00FD366C">
      <w:pPr>
        <w:rPr>
          <w:rFonts w:cs="Arial"/>
          <w:szCs w:val="22"/>
        </w:rPr>
        <w:sectPr w:rsidR="00FD366C" w:rsidRPr="003F45DC" w:rsidSect="00834677">
          <w:type w:val="continuous"/>
          <w:pgSz w:w="11906" w:h="16838" w:code="9"/>
          <w:pgMar w:top="1207" w:right="1015" w:bottom="369" w:left="1701" w:header="369" w:footer="266" w:gutter="0"/>
          <w:cols w:space="720"/>
          <w:formProt w:val="0"/>
          <w:titlePg/>
          <w:docGrid w:linePitch="299"/>
        </w:sectPr>
      </w:pPr>
    </w:p>
    <w:p w14:paraId="16FDFC97" w14:textId="77777777" w:rsidR="000209A2" w:rsidRPr="003F45DC" w:rsidRDefault="000209A2">
      <w:pPr>
        <w:rPr>
          <w:rFonts w:cs="Arial"/>
          <w:szCs w:val="22"/>
        </w:rPr>
      </w:pPr>
    </w:p>
    <w:p w14:paraId="16FDFC98" w14:textId="77777777" w:rsidR="00C1505F" w:rsidRPr="003F45DC" w:rsidRDefault="007D6B84" w:rsidP="00484DBC">
      <w:pPr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Dropdown6"/>
            <w:enabled/>
            <w:calcOnExit w:val="0"/>
            <w:ddList>
              <w:listEntry w:val="Mit freundlichen Grüßen"/>
              <w:listEntry w:val=" "/>
            </w:ddList>
          </w:ffData>
        </w:fldChar>
      </w:r>
      <w:bookmarkStart w:id="11" w:name="Dropdown6"/>
      <w:r w:rsidRPr="003F45DC">
        <w:rPr>
          <w:rFonts w:cs="Arial"/>
          <w:szCs w:val="22"/>
        </w:rPr>
        <w:instrText xml:space="preserve"> FORMDROPDOWN </w:instrText>
      </w:r>
      <w:r w:rsidR="000A33FF">
        <w:rPr>
          <w:rFonts w:cs="Arial"/>
          <w:szCs w:val="22"/>
        </w:rPr>
      </w:r>
      <w:r w:rsidR="000A33FF">
        <w:rPr>
          <w:rFonts w:cs="Arial"/>
          <w:szCs w:val="22"/>
        </w:rPr>
        <w:fldChar w:fldCharType="separate"/>
      </w:r>
      <w:r w:rsidRPr="003F45DC">
        <w:rPr>
          <w:rFonts w:cs="Arial"/>
          <w:szCs w:val="22"/>
        </w:rPr>
        <w:fldChar w:fldCharType="end"/>
      </w:r>
      <w:bookmarkEnd w:id="11"/>
    </w:p>
    <w:bookmarkStart w:id="12" w:name="_GoBack"/>
    <w:p w14:paraId="16FDFC99" w14:textId="77777777" w:rsidR="00C1505F" w:rsidRPr="003F45DC" w:rsidRDefault="007D6B84" w:rsidP="00484DBC">
      <w:pPr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Dropdown7"/>
            <w:enabled/>
            <w:calcOnExit w:val="0"/>
            <w:ddList>
              <w:listEntry w:val="Im Auftrag"/>
              <w:listEntry w:val="In Vertretung"/>
              <w:listEntry w:val=" "/>
            </w:ddList>
          </w:ffData>
        </w:fldChar>
      </w:r>
      <w:bookmarkStart w:id="13" w:name="Dropdown7"/>
      <w:r w:rsidRPr="003F45DC">
        <w:rPr>
          <w:rFonts w:cs="Arial"/>
          <w:szCs w:val="22"/>
        </w:rPr>
        <w:instrText xml:space="preserve"> FORMDROPDOWN </w:instrText>
      </w:r>
      <w:r w:rsidR="000A33FF">
        <w:rPr>
          <w:rFonts w:cs="Arial"/>
          <w:szCs w:val="22"/>
        </w:rPr>
      </w:r>
      <w:r w:rsidR="000A33FF">
        <w:rPr>
          <w:rFonts w:cs="Arial"/>
          <w:szCs w:val="22"/>
        </w:rPr>
        <w:fldChar w:fldCharType="separate"/>
      </w:r>
      <w:r w:rsidRPr="003F45DC">
        <w:rPr>
          <w:rFonts w:cs="Arial"/>
          <w:szCs w:val="22"/>
        </w:rPr>
        <w:fldChar w:fldCharType="end"/>
      </w:r>
      <w:bookmarkEnd w:id="13"/>
      <w:bookmarkEnd w:id="12"/>
    </w:p>
    <w:p w14:paraId="16FDFC9A" w14:textId="77777777" w:rsidR="00C1505F" w:rsidRPr="003F45DC" w:rsidRDefault="00C1505F" w:rsidP="00484DBC">
      <w:pPr>
        <w:rPr>
          <w:rFonts w:cs="Arial"/>
          <w:szCs w:val="22"/>
        </w:rPr>
      </w:pPr>
    </w:p>
    <w:p w14:paraId="16FDFC9B" w14:textId="77777777" w:rsidR="00C1505F" w:rsidRPr="003F45DC" w:rsidRDefault="00C1505F" w:rsidP="00484DBC">
      <w:pPr>
        <w:rPr>
          <w:rFonts w:cs="Arial"/>
          <w:szCs w:val="22"/>
        </w:rPr>
      </w:pPr>
    </w:p>
    <w:p w14:paraId="16FDFC9C" w14:textId="77777777" w:rsidR="00C1505F" w:rsidRPr="003F45DC" w:rsidRDefault="00C1505F" w:rsidP="00484DBC">
      <w:pPr>
        <w:rPr>
          <w:rFonts w:cs="Arial"/>
          <w:szCs w:val="22"/>
        </w:rPr>
      </w:pPr>
    </w:p>
    <w:p w14:paraId="16FDFC9D" w14:textId="77777777" w:rsidR="00484DBC" w:rsidRPr="003F45DC" w:rsidRDefault="00484DBC" w:rsidP="00484DBC">
      <w:pPr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tm_name_unterschrift"/>
            <w:enabled/>
            <w:calcOnExit w:val="0"/>
            <w:textInput/>
          </w:ffData>
        </w:fldChar>
      </w:r>
      <w:bookmarkStart w:id="14" w:name="tm_name_unterschrift"/>
      <w:r w:rsidRPr="003F45DC">
        <w:rPr>
          <w:rFonts w:cs="Arial"/>
          <w:szCs w:val="22"/>
        </w:rPr>
        <w:instrText xml:space="preserve"> FORMTEXT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separate"/>
      </w:r>
      <w:r w:rsidR="00790CB5">
        <w:rPr>
          <w:rFonts w:cs="Arial"/>
          <w:noProof/>
          <w:szCs w:val="22"/>
        </w:rPr>
        <w:t>Claudia Gust</w:t>
      </w:r>
      <w:r w:rsidRPr="003F45DC">
        <w:rPr>
          <w:rFonts w:cs="Arial"/>
          <w:szCs w:val="22"/>
        </w:rPr>
        <w:fldChar w:fldCharType="end"/>
      </w:r>
      <w:bookmarkEnd w:id="14"/>
    </w:p>
    <w:p w14:paraId="16FDFC9E" w14:textId="77777777" w:rsidR="00484DBC" w:rsidRPr="003F45DC" w:rsidRDefault="00484DBC" w:rsidP="00484DBC">
      <w:pPr>
        <w:rPr>
          <w:rFonts w:cs="Arial"/>
          <w:szCs w:val="22"/>
        </w:rPr>
      </w:pPr>
    </w:p>
    <w:p w14:paraId="16FDFC9F" w14:textId="77777777" w:rsidR="00484DBC" w:rsidRPr="003F45DC" w:rsidRDefault="00406B7D" w:rsidP="00406B7D">
      <w:pPr>
        <w:ind w:left="-550"/>
        <w:rPr>
          <w:rFonts w:cs="Arial"/>
          <w:szCs w:val="22"/>
        </w:rPr>
      </w:pPr>
      <w:r w:rsidRPr="003F45DC">
        <w:rPr>
          <w:rFonts w:cs="Arial"/>
          <w:szCs w:val="22"/>
        </w:rPr>
        <w:fldChar w:fldCharType="begin">
          <w:ffData>
            <w:name w:val="tm_vfg_5"/>
            <w:enabled/>
            <w:calcOnExit w:val="0"/>
            <w:textInput>
              <w:default w:val="Verfügungspunkte hier eintragen"/>
            </w:textInput>
          </w:ffData>
        </w:fldChar>
      </w:r>
      <w:bookmarkStart w:id="15" w:name="tm_vfg_5"/>
      <w:r w:rsidRPr="003F45DC">
        <w:rPr>
          <w:rFonts w:cs="Arial"/>
          <w:szCs w:val="22"/>
        </w:rPr>
        <w:instrText xml:space="preserve"> FORMTEXT </w:instrText>
      </w:r>
      <w:r w:rsidRPr="003F45DC">
        <w:rPr>
          <w:rFonts w:cs="Arial"/>
          <w:szCs w:val="22"/>
        </w:rPr>
      </w:r>
      <w:r w:rsidRPr="003F45DC">
        <w:rPr>
          <w:rFonts w:cs="Arial"/>
          <w:szCs w:val="22"/>
        </w:rPr>
        <w:fldChar w:fldCharType="separate"/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="00AD2DA5">
        <w:rPr>
          <w:rFonts w:cs="Arial"/>
          <w:szCs w:val="22"/>
        </w:rPr>
        <w:t> </w:t>
      </w:r>
      <w:r w:rsidRPr="003F45DC">
        <w:rPr>
          <w:rFonts w:cs="Arial"/>
          <w:szCs w:val="22"/>
        </w:rPr>
        <w:fldChar w:fldCharType="end"/>
      </w:r>
      <w:bookmarkEnd w:id="15"/>
    </w:p>
    <w:p w14:paraId="16FDFCA0" w14:textId="77777777" w:rsidR="00484DBC" w:rsidRPr="003F45DC" w:rsidRDefault="00484DBC">
      <w:pPr>
        <w:rPr>
          <w:rFonts w:cs="Arial"/>
          <w:szCs w:val="22"/>
        </w:rPr>
      </w:pPr>
    </w:p>
    <w:p w14:paraId="16FDFCA1" w14:textId="77777777" w:rsidR="00C1505F" w:rsidRPr="003F45DC" w:rsidRDefault="00C1505F">
      <w:pPr>
        <w:rPr>
          <w:rFonts w:cs="Arial"/>
          <w:szCs w:val="22"/>
        </w:rPr>
        <w:sectPr w:rsidR="00C1505F" w:rsidRPr="003F45DC" w:rsidSect="00FD366C">
          <w:type w:val="continuous"/>
          <w:pgSz w:w="11906" w:h="16838" w:code="9"/>
          <w:pgMar w:top="1208" w:right="1015" w:bottom="369" w:left="1701" w:header="369" w:footer="266" w:gutter="0"/>
          <w:cols w:space="720"/>
          <w:docGrid w:linePitch="299"/>
        </w:sectPr>
      </w:pPr>
    </w:p>
    <w:p w14:paraId="16FDFCA2" w14:textId="77777777" w:rsidR="00330CE4" w:rsidRPr="003F45DC" w:rsidRDefault="00330CE4">
      <w:pPr>
        <w:rPr>
          <w:rFonts w:cs="Arial"/>
          <w:szCs w:val="22"/>
        </w:rPr>
      </w:pPr>
    </w:p>
    <w:sectPr w:rsidR="00330CE4" w:rsidRPr="003F45DC" w:rsidSect="00FD366C">
      <w:type w:val="continuous"/>
      <w:pgSz w:w="11906" w:h="16838" w:code="9"/>
      <w:pgMar w:top="1208" w:right="1015" w:bottom="1079" w:left="1701" w:header="369" w:footer="2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881B8" w14:textId="77777777" w:rsidR="000A33FF" w:rsidRDefault="000A33FF">
      <w:r>
        <w:separator/>
      </w:r>
    </w:p>
  </w:endnote>
  <w:endnote w:type="continuationSeparator" w:id="0">
    <w:p w14:paraId="2FA8C1E9" w14:textId="77777777" w:rsidR="000A33FF" w:rsidRDefault="000A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9EA1D" w14:textId="77777777" w:rsidR="000A33FF" w:rsidRDefault="000A33FF">
      <w:r>
        <w:separator/>
      </w:r>
    </w:p>
  </w:footnote>
  <w:footnote w:type="continuationSeparator" w:id="0">
    <w:p w14:paraId="54584F53" w14:textId="77777777" w:rsidR="000A33FF" w:rsidRDefault="000A3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DFCAD" w14:textId="77777777" w:rsidR="00DB0445" w:rsidRPr="00AC27C4" w:rsidRDefault="00DB0445" w:rsidP="009B6FAE">
    <w:pPr>
      <w:pStyle w:val="lfej"/>
      <w:jc w:val="center"/>
      <w:rPr>
        <w:rFonts w:ascii="Arial Narrow" w:hAnsi="Arial Narrow"/>
      </w:rPr>
    </w:pPr>
    <w:r w:rsidRPr="00AC27C4">
      <w:rPr>
        <w:rFonts w:ascii="Arial Narrow" w:hAnsi="Arial Narrow"/>
        <w:snapToGrid w:val="0"/>
      </w:rPr>
      <w:t xml:space="preserve">Seite </w:t>
    </w:r>
    <w:r w:rsidRPr="00AC27C4">
      <w:rPr>
        <w:rFonts w:ascii="Arial Narrow" w:hAnsi="Arial Narrow"/>
        <w:snapToGrid w:val="0"/>
      </w:rPr>
      <w:fldChar w:fldCharType="begin"/>
    </w:r>
    <w:r w:rsidRPr="00AC27C4">
      <w:rPr>
        <w:rFonts w:ascii="Arial Narrow" w:hAnsi="Arial Narrow"/>
        <w:snapToGrid w:val="0"/>
      </w:rPr>
      <w:instrText xml:space="preserve"> PAGE </w:instrText>
    </w:r>
    <w:r w:rsidRPr="00AC27C4">
      <w:rPr>
        <w:rFonts w:ascii="Arial Narrow" w:hAnsi="Arial Narrow"/>
        <w:snapToGrid w:val="0"/>
      </w:rPr>
      <w:fldChar w:fldCharType="separate"/>
    </w:r>
    <w:r w:rsidR="00790CB5">
      <w:rPr>
        <w:rFonts w:ascii="Arial Narrow" w:hAnsi="Arial Narrow"/>
        <w:noProof/>
        <w:snapToGrid w:val="0"/>
      </w:rPr>
      <w:t>2</w:t>
    </w:r>
    <w:r w:rsidRPr="00AC27C4">
      <w:rPr>
        <w:rFonts w:ascii="Arial Narrow" w:hAnsi="Arial Narrow"/>
        <w:snapToGrid w:val="0"/>
      </w:rPr>
      <w:fldChar w:fldCharType="end"/>
    </w:r>
    <w:r w:rsidRPr="00AC27C4">
      <w:rPr>
        <w:rFonts w:ascii="Arial Narrow" w:hAnsi="Arial Narrow"/>
        <w:snapToGrid w:val="0"/>
      </w:rPr>
      <w:t xml:space="preserve"> von </w:t>
    </w:r>
    <w:r w:rsidRPr="00AC27C4">
      <w:rPr>
        <w:rFonts w:ascii="Arial Narrow" w:hAnsi="Arial Narrow"/>
        <w:snapToGrid w:val="0"/>
      </w:rPr>
      <w:fldChar w:fldCharType="begin"/>
    </w:r>
    <w:r w:rsidRPr="00AC27C4">
      <w:rPr>
        <w:rFonts w:ascii="Arial Narrow" w:hAnsi="Arial Narrow"/>
        <w:snapToGrid w:val="0"/>
      </w:rPr>
      <w:instrText xml:space="preserve"> NUMPAGES </w:instrText>
    </w:r>
    <w:r w:rsidRPr="00AC27C4">
      <w:rPr>
        <w:rFonts w:ascii="Arial Narrow" w:hAnsi="Arial Narrow"/>
        <w:snapToGrid w:val="0"/>
      </w:rPr>
      <w:fldChar w:fldCharType="separate"/>
    </w:r>
    <w:r w:rsidR="00790CB5">
      <w:rPr>
        <w:rFonts w:ascii="Arial Narrow" w:hAnsi="Arial Narrow"/>
        <w:noProof/>
        <w:snapToGrid w:val="0"/>
      </w:rPr>
      <w:t>2</w:t>
    </w:r>
    <w:r w:rsidRPr="00AC27C4">
      <w:rPr>
        <w:rFonts w:ascii="Arial Narrow" w:hAnsi="Arial Narrow"/>
        <w:snapToGrid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DFCAE" w14:textId="77777777" w:rsidR="00DB0445" w:rsidRDefault="00D44850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16FDFCAF" wp14:editId="16FDFCB0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79705" cy="0"/>
              <wp:effectExtent l="13970" t="7620" r="6350" b="1143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55B4AA5B" id="Line 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8c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16FDFCB1" wp14:editId="16FDFCB2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79705" cy="0"/>
              <wp:effectExtent l="13970" t="12700" r="6350" b="6350"/>
              <wp:wrapNone/>
              <wp:docPr id="2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7F8BE016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rcEgIAACg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6FDFCB3" wp14:editId="16FDFCB4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79705" cy="0"/>
              <wp:effectExtent l="13970" t="8890" r="6350" b="1016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0C797B30"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EL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" o:allowincell="f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C24FF"/>
    <w:multiLevelType w:val="hybridMultilevel"/>
    <w:tmpl w:val="FDDC7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F1B11"/>
    <w:multiLevelType w:val="hybridMultilevel"/>
    <w:tmpl w:val="21041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A38EA"/>
    <w:multiLevelType w:val="hybridMultilevel"/>
    <w:tmpl w:val="74F2EE9A"/>
    <w:lvl w:ilvl="0" w:tplc="35E642A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thdSwyRTyYxUhn/fLKqvahj3wmWsWM+nlyDjdHt8nU8wqoyGYA66BHXMq/Oy+qAmqpgSCyBViCwudR1YV2Rw==" w:salt="IIpNa6xxuBlJ0QrQmMXUtg=="/>
  <w:defaultTabStop w:val="708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A5"/>
    <w:rsid w:val="00001361"/>
    <w:rsid w:val="00011A6F"/>
    <w:rsid w:val="000209A2"/>
    <w:rsid w:val="0002319D"/>
    <w:rsid w:val="00045C6D"/>
    <w:rsid w:val="000469A4"/>
    <w:rsid w:val="00054EA9"/>
    <w:rsid w:val="000641FB"/>
    <w:rsid w:val="00085497"/>
    <w:rsid w:val="00090835"/>
    <w:rsid w:val="00093E0F"/>
    <w:rsid w:val="000970BD"/>
    <w:rsid w:val="000A33FF"/>
    <w:rsid w:val="000B44CB"/>
    <w:rsid w:val="000B5048"/>
    <w:rsid w:val="000C48D2"/>
    <w:rsid w:val="000C7C66"/>
    <w:rsid w:val="000D74D3"/>
    <w:rsid w:val="000E6E74"/>
    <w:rsid w:val="000F267A"/>
    <w:rsid w:val="001117B6"/>
    <w:rsid w:val="0011194D"/>
    <w:rsid w:val="001312D7"/>
    <w:rsid w:val="001313E7"/>
    <w:rsid w:val="00136BCC"/>
    <w:rsid w:val="0014223C"/>
    <w:rsid w:val="00150863"/>
    <w:rsid w:val="0015191E"/>
    <w:rsid w:val="001544EF"/>
    <w:rsid w:val="001633E8"/>
    <w:rsid w:val="00165C47"/>
    <w:rsid w:val="0017368B"/>
    <w:rsid w:val="00196CC5"/>
    <w:rsid w:val="001A7220"/>
    <w:rsid w:val="001B2045"/>
    <w:rsid w:val="001B5208"/>
    <w:rsid w:val="001D16C5"/>
    <w:rsid w:val="00207DCE"/>
    <w:rsid w:val="002234B2"/>
    <w:rsid w:val="00226E06"/>
    <w:rsid w:val="0023760B"/>
    <w:rsid w:val="00240EF5"/>
    <w:rsid w:val="00247D63"/>
    <w:rsid w:val="0026048B"/>
    <w:rsid w:val="00290FD2"/>
    <w:rsid w:val="002B62D0"/>
    <w:rsid w:val="002B7963"/>
    <w:rsid w:val="002C22F0"/>
    <w:rsid w:val="002C4AED"/>
    <w:rsid w:val="002C69FE"/>
    <w:rsid w:val="002E3833"/>
    <w:rsid w:val="002E5014"/>
    <w:rsid w:val="002F5F68"/>
    <w:rsid w:val="00301351"/>
    <w:rsid w:val="0031557A"/>
    <w:rsid w:val="00321610"/>
    <w:rsid w:val="00321F0C"/>
    <w:rsid w:val="003269A6"/>
    <w:rsid w:val="00330CE4"/>
    <w:rsid w:val="00332ADE"/>
    <w:rsid w:val="0034332D"/>
    <w:rsid w:val="0035440F"/>
    <w:rsid w:val="0036676B"/>
    <w:rsid w:val="00372ADA"/>
    <w:rsid w:val="00391472"/>
    <w:rsid w:val="00396B47"/>
    <w:rsid w:val="003A4779"/>
    <w:rsid w:val="003B30C4"/>
    <w:rsid w:val="003B4E24"/>
    <w:rsid w:val="003C1C68"/>
    <w:rsid w:val="003E4DB8"/>
    <w:rsid w:val="003F0D1F"/>
    <w:rsid w:val="003F38EF"/>
    <w:rsid w:val="003F45DC"/>
    <w:rsid w:val="00406B7D"/>
    <w:rsid w:val="004073FB"/>
    <w:rsid w:val="00421356"/>
    <w:rsid w:val="00425FFD"/>
    <w:rsid w:val="0043446F"/>
    <w:rsid w:val="00435E53"/>
    <w:rsid w:val="004662D6"/>
    <w:rsid w:val="00481CB0"/>
    <w:rsid w:val="00483F77"/>
    <w:rsid w:val="00484DBC"/>
    <w:rsid w:val="0048581F"/>
    <w:rsid w:val="00485B48"/>
    <w:rsid w:val="00492D47"/>
    <w:rsid w:val="004D09FC"/>
    <w:rsid w:val="004D14A6"/>
    <w:rsid w:val="004E1EE7"/>
    <w:rsid w:val="004F208D"/>
    <w:rsid w:val="00501FFE"/>
    <w:rsid w:val="0050494A"/>
    <w:rsid w:val="00504B71"/>
    <w:rsid w:val="0050681F"/>
    <w:rsid w:val="005153D2"/>
    <w:rsid w:val="005279D6"/>
    <w:rsid w:val="00541B51"/>
    <w:rsid w:val="00543A58"/>
    <w:rsid w:val="00553209"/>
    <w:rsid w:val="00553F2E"/>
    <w:rsid w:val="005638E2"/>
    <w:rsid w:val="0056632A"/>
    <w:rsid w:val="00574940"/>
    <w:rsid w:val="00582CA4"/>
    <w:rsid w:val="005A2894"/>
    <w:rsid w:val="005A532C"/>
    <w:rsid w:val="005B54CC"/>
    <w:rsid w:val="005E4474"/>
    <w:rsid w:val="005E585A"/>
    <w:rsid w:val="005F4125"/>
    <w:rsid w:val="00600D4C"/>
    <w:rsid w:val="00600EC5"/>
    <w:rsid w:val="006023C1"/>
    <w:rsid w:val="00612839"/>
    <w:rsid w:val="006139D4"/>
    <w:rsid w:val="00616AB5"/>
    <w:rsid w:val="0062113E"/>
    <w:rsid w:val="00624DE6"/>
    <w:rsid w:val="0062545A"/>
    <w:rsid w:val="00625DDE"/>
    <w:rsid w:val="00626A41"/>
    <w:rsid w:val="00630735"/>
    <w:rsid w:val="00635300"/>
    <w:rsid w:val="006544BC"/>
    <w:rsid w:val="00657771"/>
    <w:rsid w:val="00672838"/>
    <w:rsid w:val="00693756"/>
    <w:rsid w:val="00694D62"/>
    <w:rsid w:val="006A10AB"/>
    <w:rsid w:val="006B0DD7"/>
    <w:rsid w:val="006C4A7D"/>
    <w:rsid w:val="006C6559"/>
    <w:rsid w:val="006C69AE"/>
    <w:rsid w:val="006C75A2"/>
    <w:rsid w:val="006E1E04"/>
    <w:rsid w:val="006E4197"/>
    <w:rsid w:val="006F2B02"/>
    <w:rsid w:val="006F3F3E"/>
    <w:rsid w:val="007040E6"/>
    <w:rsid w:val="00715AA5"/>
    <w:rsid w:val="00724E8E"/>
    <w:rsid w:val="00727AB0"/>
    <w:rsid w:val="00742559"/>
    <w:rsid w:val="007450B0"/>
    <w:rsid w:val="007465F0"/>
    <w:rsid w:val="007503E8"/>
    <w:rsid w:val="00754CE6"/>
    <w:rsid w:val="00780137"/>
    <w:rsid w:val="00790CB5"/>
    <w:rsid w:val="007B205C"/>
    <w:rsid w:val="007B4F50"/>
    <w:rsid w:val="007C1C0A"/>
    <w:rsid w:val="007C294B"/>
    <w:rsid w:val="007C5675"/>
    <w:rsid w:val="007D6B84"/>
    <w:rsid w:val="007D79A0"/>
    <w:rsid w:val="007E0825"/>
    <w:rsid w:val="007E7905"/>
    <w:rsid w:val="00810F54"/>
    <w:rsid w:val="00811430"/>
    <w:rsid w:val="00812C73"/>
    <w:rsid w:val="008139C2"/>
    <w:rsid w:val="0081533F"/>
    <w:rsid w:val="00815B32"/>
    <w:rsid w:val="0082740B"/>
    <w:rsid w:val="0083196F"/>
    <w:rsid w:val="00834677"/>
    <w:rsid w:val="0085702D"/>
    <w:rsid w:val="00857819"/>
    <w:rsid w:val="00857B71"/>
    <w:rsid w:val="00866A89"/>
    <w:rsid w:val="00867E5E"/>
    <w:rsid w:val="008737B5"/>
    <w:rsid w:val="00886CDB"/>
    <w:rsid w:val="008879A6"/>
    <w:rsid w:val="008921F2"/>
    <w:rsid w:val="008958A4"/>
    <w:rsid w:val="00897D6B"/>
    <w:rsid w:val="008A4ADD"/>
    <w:rsid w:val="008A6E24"/>
    <w:rsid w:val="008C3834"/>
    <w:rsid w:val="008E24EB"/>
    <w:rsid w:val="008F37C4"/>
    <w:rsid w:val="008F3924"/>
    <w:rsid w:val="00941455"/>
    <w:rsid w:val="00944084"/>
    <w:rsid w:val="00945971"/>
    <w:rsid w:val="0096490E"/>
    <w:rsid w:val="00965A3F"/>
    <w:rsid w:val="00986BBF"/>
    <w:rsid w:val="0099287B"/>
    <w:rsid w:val="009953D4"/>
    <w:rsid w:val="00995D36"/>
    <w:rsid w:val="009A0471"/>
    <w:rsid w:val="009B52E6"/>
    <w:rsid w:val="009B6FAE"/>
    <w:rsid w:val="009B7106"/>
    <w:rsid w:val="009B7991"/>
    <w:rsid w:val="009C44AF"/>
    <w:rsid w:val="009C4833"/>
    <w:rsid w:val="009C5AF8"/>
    <w:rsid w:val="009E3B88"/>
    <w:rsid w:val="00A04B87"/>
    <w:rsid w:val="00A1451C"/>
    <w:rsid w:val="00A309AA"/>
    <w:rsid w:val="00A30CCB"/>
    <w:rsid w:val="00A33947"/>
    <w:rsid w:val="00A659F7"/>
    <w:rsid w:val="00A90A6C"/>
    <w:rsid w:val="00AA08B9"/>
    <w:rsid w:val="00AB11B3"/>
    <w:rsid w:val="00AB1423"/>
    <w:rsid w:val="00AB462F"/>
    <w:rsid w:val="00AC044A"/>
    <w:rsid w:val="00AC27C4"/>
    <w:rsid w:val="00AD2DA5"/>
    <w:rsid w:val="00AF43F3"/>
    <w:rsid w:val="00B06743"/>
    <w:rsid w:val="00B0792B"/>
    <w:rsid w:val="00B233F5"/>
    <w:rsid w:val="00B30E11"/>
    <w:rsid w:val="00B32D76"/>
    <w:rsid w:val="00B37743"/>
    <w:rsid w:val="00B40ED3"/>
    <w:rsid w:val="00B432AF"/>
    <w:rsid w:val="00B5023A"/>
    <w:rsid w:val="00B52B99"/>
    <w:rsid w:val="00B63EC0"/>
    <w:rsid w:val="00B701A8"/>
    <w:rsid w:val="00B835F4"/>
    <w:rsid w:val="00B85DFB"/>
    <w:rsid w:val="00B945D5"/>
    <w:rsid w:val="00B954D5"/>
    <w:rsid w:val="00BB0A11"/>
    <w:rsid w:val="00BC68AA"/>
    <w:rsid w:val="00C02A77"/>
    <w:rsid w:val="00C11B19"/>
    <w:rsid w:val="00C1505F"/>
    <w:rsid w:val="00C2607A"/>
    <w:rsid w:val="00C37535"/>
    <w:rsid w:val="00C669DB"/>
    <w:rsid w:val="00C67400"/>
    <w:rsid w:val="00C71D67"/>
    <w:rsid w:val="00C77D8C"/>
    <w:rsid w:val="00C91D01"/>
    <w:rsid w:val="00C9384B"/>
    <w:rsid w:val="00C97493"/>
    <w:rsid w:val="00CC0086"/>
    <w:rsid w:val="00CC2001"/>
    <w:rsid w:val="00CD0BC9"/>
    <w:rsid w:val="00CE7FE7"/>
    <w:rsid w:val="00D2193F"/>
    <w:rsid w:val="00D258AC"/>
    <w:rsid w:val="00D41B84"/>
    <w:rsid w:val="00D44850"/>
    <w:rsid w:val="00D53DA5"/>
    <w:rsid w:val="00D564FD"/>
    <w:rsid w:val="00D57946"/>
    <w:rsid w:val="00D66D75"/>
    <w:rsid w:val="00D7261D"/>
    <w:rsid w:val="00D77456"/>
    <w:rsid w:val="00D80773"/>
    <w:rsid w:val="00D83BB3"/>
    <w:rsid w:val="00D84C63"/>
    <w:rsid w:val="00D974D7"/>
    <w:rsid w:val="00DB003F"/>
    <w:rsid w:val="00DB0445"/>
    <w:rsid w:val="00DB1A4E"/>
    <w:rsid w:val="00DB23A0"/>
    <w:rsid w:val="00DB4BB7"/>
    <w:rsid w:val="00DD711C"/>
    <w:rsid w:val="00E0093A"/>
    <w:rsid w:val="00E2317C"/>
    <w:rsid w:val="00E31DD3"/>
    <w:rsid w:val="00E405CB"/>
    <w:rsid w:val="00E41106"/>
    <w:rsid w:val="00E44F89"/>
    <w:rsid w:val="00E45543"/>
    <w:rsid w:val="00E572B4"/>
    <w:rsid w:val="00E60ADB"/>
    <w:rsid w:val="00E70E24"/>
    <w:rsid w:val="00E72DEB"/>
    <w:rsid w:val="00E90B61"/>
    <w:rsid w:val="00EA33F8"/>
    <w:rsid w:val="00EA6598"/>
    <w:rsid w:val="00EC1270"/>
    <w:rsid w:val="00EC6C41"/>
    <w:rsid w:val="00ED0C64"/>
    <w:rsid w:val="00ED6511"/>
    <w:rsid w:val="00EE421B"/>
    <w:rsid w:val="00EF772D"/>
    <w:rsid w:val="00F06377"/>
    <w:rsid w:val="00F13995"/>
    <w:rsid w:val="00F16529"/>
    <w:rsid w:val="00F249CC"/>
    <w:rsid w:val="00F3575B"/>
    <w:rsid w:val="00F358E9"/>
    <w:rsid w:val="00F364FC"/>
    <w:rsid w:val="00F379FC"/>
    <w:rsid w:val="00F53189"/>
    <w:rsid w:val="00F55A13"/>
    <w:rsid w:val="00F57709"/>
    <w:rsid w:val="00F75D82"/>
    <w:rsid w:val="00F819C2"/>
    <w:rsid w:val="00F81CDB"/>
    <w:rsid w:val="00F86116"/>
    <w:rsid w:val="00F86A42"/>
    <w:rsid w:val="00FA1857"/>
    <w:rsid w:val="00FA28AF"/>
    <w:rsid w:val="00FB17CB"/>
    <w:rsid w:val="00FC2D20"/>
    <w:rsid w:val="00FD366C"/>
    <w:rsid w:val="00FD45BA"/>
    <w:rsid w:val="00FD5C32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D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484DBC"/>
    <w:pPr>
      <w:keepNext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84DB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84DB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84DBC"/>
  </w:style>
  <w:style w:type="paragraph" w:styleId="Buborkszveg">
    <w:name w:val="Balloon Text"/>
    <w:basedOn w:val="Norml"/>
    <w:semiHidden/>
    <w:rsid w:val="00C375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4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C27C4"/>
    <w:rPr>
      <w:color w:val="0000FF"/>
      <w:u w:val="single"/>
    </w:rPr>
  </w:style>
  <w:style w:type="paragraph" w:customStyle="1" w:styleId="AbsenderblockChar">
    <w:name w:val="Absenderblock Char"/>
    <w:rsid w:val="00EC1270"/>
    <w:pPr>
      <w:framePr w:w="3600" w:h="900" w:hRule="exact" w:hSpace="180" w:wrap="around" w:vAnchor="text" w:hAnchor="text" w:x="3780" w:y="8280"/>
      <w:spacing w:line="240" w:lineRule="exact"/>
    </w:pPr>
    <w:rPr>
      <w:rFonts w:ascii="Arial Narrow" w:hAnsi="Arial Narrow"/>
      <w:sz w:val="18"/>
      <w:szCs w:val="24"/>
    </w:rPr>
  </w:style>
  <w:style w:type="paragraph" w:styleId="Listaszerbekezds">
    <w:name w:val="List Paragraph"/>
    <w:basedOn w:val="Norml"/>
    <w:uiPriority w:val="34"/>
    <w:qFormat/>
    <w:rsid w:val="00827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484DBC"/>
    <w:pPr>
      <w:keepNext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84DB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84DB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84DBC"/>
  </w:style>
  <w:style w:type="paragraph" w:styleId="Buborkszveg">
    <w:name w:val="Balloon Text"/>
    <w:basedOn w:val="Norml"/>
    <w:semiHidden/>
    <w:rsid w:val="00C3753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4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C27C4"/>
    <w:rPr>
      <w:color w:val="0000FF"/>
      <w:u w:val="single"/>
    </w:rPr>
  </w:style>
  <w:style w:type="paragraph" w:customStyle="1" w:styleId="AbsenderblockChar">
    <w:name w:val="Absenderblock Char"/>
    <w:rsid w:val="00EC1270"/>
    <w:pPr>
      <w:framePr w:w="3600" w:h="900" w:hRule="exact" w:hSpace="180" w:wrap="around" w:vAnchor="text" w:hAnchor="text" w:x="3780" w:y="8280"/>
      <w:spacing w:line="240" w:lineRule="exact"/>
    </w:pPr>
    <w:rPr>
      <w:rFonts w:ascii="Arial Narrow" w:hAnsi="Arial Narrow"/>
      <w:sz w:val="18"/>
      <w:szCs w:val="24"/>
    </w:rPr>
  </w:style>
  <w:style w:type="paragraph" w:styleId="Listaszerbekezds">
    <w:name w:val="List Paragraph"/>
    <w:basedOn w:val="Norml"/>
    <w:uiPriority w:val="34"/>
    <w:qFormat/>
    <w:rsid w:val="00827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BK%20Szalai%20Ungarn\Verwaltung\Briefk&#246;pfe\Briefkopf%20Szal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FD20-10EF-4CBD-BDB1-4A5033E1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Szalai</Template>
  <TotalTime>6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BVA_Briefkopf_CD</vt:lpstr>
      <vt:lpstr>BVA_Briefkopf_CD</vt:lpstr>
    </vt:vector>
  </TitlesOfParts>
  <Company>BVA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BVA_Briefkopf_CD</dc:title>
  <dc:creator>Georg Szalai</dc:creator>
  <cp:lastModifiedBy>Mária</cp:lastModifiedBy>
  <cp:revision>5</cp:revision>
  <cp:lastPrinted>2015-05-08T12:04:00Z</cp:lastPrinted>
  <dcterms:created xsi:type="dcterms:W3CDTF">2018-09-21T15:00:00Z</dcterms:created>
  <dcterms:modified xsi:type="dcterms:W3CDTF">2018-10-17T11:57:00Z</dcterms:modified>
</cp:coreProperties>
</file>