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BC" w:rsidRPr="00FA28AF" w:rsidRDefault="00484DBC" w:rsidP="00484DBC">
      <w:pPr>
        <w:framePr w:w="266" w:h="289" w:hRule="exact" w:hSpace="142" w:wrap="around" w:vAnchor="page" w:hAnchor="page" w:x="1135" w:y="2972" w:anchorLock="1"/>
        <w:shd w:val="solid" w:color="FFFFFF" w:fill="FFFFFF"/>
        <w:rPr>
          <w:rFonts w:cs="Arial"/>
          <w:szCs w:val="22"/>
        </w:rPr>
      </w:pPr>
      <w:r w:rsidRPr="00FA28AF">
        <w:rPr>
          <w:rFonts w:cs="Arial"/>
          <w:szCs w:val="22"/>
        </w:rPr>
        <w:fldChar w:fldCharType="begin">
          <w:ffData>
            <w:name w:val="tm_vfg_1"/>
            <w:enabled/>
            <w:calcOnExit w:val="0"/>
            <w:textInput>
              <w:default w:val="1."/>
            </w:textInput>
          </w:ffData>
        </w:fldChar>
      </w:r>
      <w:bookmarkStart w:id="0" w:name="tm_vfg_1"/>
      <w:r w:rsidRPr="00FA28AF">
        <w:rPr>
          <w:rFonts w:cs="Arial"/>
          <w:szCs w:val="22"/>
        </w:rPr>
        <w:instrText xml:space="preserve"> FORMTEXT </w:instrText>
      </w:r>
      <w:r w:rsidRPr="00FA28AF">
        <w:rPr>
          <w:rFonts w:cs="Arial"/>
          <w:szCs w:val="22"/>
        </w:rPr>
      </w:r>
      <w:r w:rsidRPr="00FA28AF">
        <w:rPr>
          <w:rFonts w:cs="Arial"/>
          <w:szCs w:val="22"/>
        </w:rPr>
        <w:fldChar w:fldCharType="separate"/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Pr="00FA28AF">
        <w:rPr>
          <w:rFonts w:cs="Arial"/>
          <w:szCs w:val="22"/>
        </w:rPr>
        <w:fldChar w:fldCharType="end"/>
      </w:r>
      <w:bookmarkEnd w:id="0"/>
    </w:p>
    <w:p w:rsidR="00986BBF" w:rsidRPr="003F45DC" w:rsidRDefault="004D09FC" w:rsidP="003F45DC">
      <w:pPr>
        <w:framePr w:w="4201" w:h="3428" w:hRule="exact" w:hSpace="142" w:wrap="around" w:vAnchor="page" w:hAnchor="page" w:x="1702" w:y="3006" w:anchorLock="1"/>
        <w:rPr>
          <w:rFonts w:cs="Arial"/>
          <w:sz w:val="20"/>
        </w:rPr>
      </w:pPr>
      <w:r w:rsidRPr="003F45DC">
        <w:rPr>
          <w:rFonts w:cs="Arial"/>
          <w:sz w:val="20"/>
        </w:rPr>
        <w:fldChar w:fldCharType="begin">
          <w:ffData>
            <w:name w:val="tm_barcode"/>
            <w:enabled w:val="0"/>
            <w:calcOnExit w:val="0"/>
            <w:textInput>
              <w:format w:val=""/>
            </w:textInput>
          </w:ffData>
        </w:fldChar>
      </w:r>
      <w:bookmarkStart w:id="1" w:name="tm_barcode"/>
      <w:r w:rsidRPr="003F45DC">
        <w:rPr>
          <w:rFonts w:cs="Arial"/>
          <w:sz w:val="20"/>
        </w:rPr>
        <w:instrText xml:space="preserve"> FORMTEXT </w:instrText>
      </w:r>
      <w:r w:rsidRPr="003F45DC">
        <w:rPr>
          <w:rFonts w:cs="Arial"/>
          <w:sz w:val="20"/>
        </w:rPr>
      </w:r>
      <w:r w:rsidRPr="003F45DC">
        <w:rPr>
          <w:rFonts w:cs="Arial"/>
          <w:sz w:val="20"/>
        </w:rPr>
        <w:fldChar w:fldCharType="separate"/>
      </w:r>
      <w:r w:rsidR="00F379FC">
        <w:rPr>
          <w:rFonts w:cs="Arial"/>
          <w:noProof/>
          <w:sz w:val="20"/>
        </w:rPr>
        <w:t> </w:t>
      </w:r>
      <w:r w:rsidR="00F379FC">
        <w:rPr>
          <w:rFonts w:cs="Arial"/>
          <w:noProof/>
          <w:sz w:val="20"/>
        </w:rPr>
        <w:t> </w:t>
      </w:r>
      <w:r w:rsidR="00F379FC">
        <w:rPr>
          <w:rFonts w:cs="Arial"/>
          <w:noProof/>
          <w:sz w:val="20"/>
        </w:rPr>
        <w:t> </w:t>
      </w:r>
      <w:r w:rsidR="00F379FC">
        <w:rPr>
          <w:rFonts w:cs="Arial"/>
          <w:noProof/>
          <w:sz w:val="20"/>
        </w:rPr>
        <w:t> </w:t>
      </w:r>
      <w:r w:rsidR="00F379FC">
        <w:rPr>
          <w:rFonts w:cs="Arial"/>
          <w:noProof/>
          <w:sz w:val="20"/>
        </w:rPr>
        <w:t> </w:t>
      </w:r>
      <w:r w:rsidRPr="003F45DC">
        <w:rPr>
          <w:rFonts w:cs="Arial"/>
          <w:sz w:val="20"/>
        </w:rPr>
        <w:fldChar w:fldCharType="end"/>
      </w:r>
      <w:bookmarkEnd w:id="1"/>
    </w:p>
    <w:p w:rsidR="00986BBF" w:rsidRPr="003F45DC" w:rsidRDefault="00986BBF" w:rsidP="003F45DC">
      <w:pPr>
        <w:framePr w:w="4201" w:h="3428" w:hRule="exact" w:hSpace="142" w:wrap="around" w:vAnchor="page" w:hAnchor="page" w:x="1702" w:y="3006" w:anchorLock="1"/>
        <w:rPr>
          <w:rFonts w:cs="Arial"/>
          <w:sz w:val="8"/>
          <w:szCs w:val="8"/>
        </w:rPr>
      </w:pPr>
    </w:p>
    <w:p w:rsidR="00790CB5" w:rsidRPr="00790CB5" w:rsidRDefault="00D41B84" w:rsidP="00790CB5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tm_versandtart"/>
            <w:enabled/>
            <w:calcOnExit w:val="0"/>
            <w:entryMacro w:val="Get_Versandtart"/>
            <w:textInput/>
          </w:ffData>
        </w:fldChar>
      </w:r>
      <w:bookmarkStart w:id="2" w:name="tm_versandtart"/>
      <w:r w:rsidRPr="003F45DC">
        <w:rPr>
          <w:rFonts w:cs="Arial"/>
          <w:szCs w:val="22"/>
        </w:rPr>
        <w:instrText xml:space="preserve"> FORMTEXT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separate"/>
      </w:r>
      <w:r w:rsidR="00790CB5" w:rsidRPr="00790CB5">
        <w:rPr>
          <w:rFonts w:cs="Arial"/>
          <w:szCs w:val="22"/>
        </w:rPr>
        <w:t xml:space="preserve">An die </w:t>
      </w:r>
    </w:p>
    <w:p w:rsidR="00790CB5" w:rsidRPr="00790CB5" w:rsidRDefault="00790CB5" w:rsidP="00790CB5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790CB5">
        <w:rPr>
          <w:rFonts w:cs="Arial"/>
          <w:szCs w:val="22"/>
        </w:rPr>
        <w:t>Schulleiter von Schulen</w:t>
      </w:r>
    </w:p>
    <w:p w:rsidR="00790CB5" w:rsidRPr="00790CB5" w:rsidRDefault="00790CB5" w:rsidP="00790CB5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790CB5">
        <w:rPr>
          <w:rFonts w:cs="Arial"/>
          <w:szCs w:val="22"/>
        </w:rPr>
        <w:t>mit deutschsprachigem Unterricht in</w:t>
      </w:r>
    </w:p>
    <w:p w:rsidR="00986BBF" w:rsidRPr="003F45DC" w:rsidRDefault="00790CB5" w:rsidP="00790CB5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790CB5">
        <w:rPr>
          <w:rFonts w:cs="Arial"/>
          <w:szCs w:val="22"/>
        </w:rPr>
        <w:t>Mathematik, Physik, Informatik</w:t>
      </w:r>
      <w:r w:rsidR="00D41B84" w:rsidRPr="003F45DC">
        <w:rPr>
          <w:rFonts w:cs="Arial"/>
          <w:szCs w:val="22"/>
        </w:rPr>
        <w:fldChar w:fldCharType="end"/>
      </w:r>
      <w:bookmarkEnd w:id="2"/>
    </w:p>
    <w:p w:rsidR="000209A2" w:rsidRPr="003F45DC" w:rsidRDefault="00484DBC" w:rsidP="005279D6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tm_anschrift"/>
            <w:enabled/>
            <w:calcOnExit w:val="0"/>
            <w:textInput/>
          </w:ffData>
        </w:fldChar>
      </w:r>
      <w:bookmarkStart w:id="3" w:name="tm_anschrift"/>
      <w:r w:rsidRPr="003F45DC">
        <w:rPr>
          <w:rFonts w:cs="Arial"/>
          <w:szCs w:val="22"/>
        </w:rPr>
        <w:instrText xml:space="preserve"> FORMTEXT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separate"/>
      </w:r>
      <w:r w:rsidR="00790CB5">
        <w:rPr>
          <w:rFonts w:cs="Arial"/>
          <w:szCs w:val="22"/>
        </w:rPr>
        <w:t> </w:t>
      </w:r>
      <w:r w:rsidR="00790CB5">
        <w:rPr>
          <w:rFonts w:cs="Arial"/>
          <w:szCs w:val="22"/>
        </w:rPr>
        <w:t> </w:t>
      </w:r>
      <w:r w:rsidR="00790CB5">
        <w:rPr>
          <w:rFonts w:cs="Arial"/>
          <w:szCs w:val="22"/>
        </w:rPr>
        <w:t> </w:t>
      </w:r>
      <w:r w:rsidR="00790CB5">
        <w:rPr>
          <w:rFonts w:cs="Arial"/>
          <w:szCs w:val="22"/>
        </w:rPr>
        <w:t> </w:t>
      </w:r>
      <w:r w:rsidR="00790CB5">
        <w:rPr>
          <w:rFonts w:cs="Arial"/>
          <w:szCs w:val="22"/>
        </w:rPr>
        <w:t> </w:t>
      </w:r>
      <w:r w:rsidRPr="003F45DC">
        <w:rPr>
          <w:rFonts w:cs="Arial"/>
          <w:szCs w:val="22"/>
        </w:rPr>
        <w:fldChar w:fldCharType="end"/>
      </w:r>
      <w:bookmarkEnd w:id="3"/>
    </w:p>
    <w:p w:rsidR="0062545A" w:rsidRPr="003F45DC" w:rsidRDefault="0062545A" w:rsidP="003F45DC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</w:p>
    <w:p w:rsidR="007C294B" w:rsidRPr="003F45DC" w:rsidRDefault="00D44850">
      <w:pPr>
        <w:rPr>
          <w:rFonts w:cs="Arial"/>
          <w:szCs w:val="22"/>
        </w:rPr>
      </w:pPr>
      <w:r>
        <w:rPr>
          <w:rFonts w:cs="Arial"/>
          <w:noProof/>
          <w:lang w:val="hu-HU" w:eastAsia="hu-H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-457200</wp:posOffset>
            </wp:positionV>
            <wp:extent cx="1746250" cy="869315"/>
            <wp:effectExtent l="0" t="0" r="6350" b="6985"/>
            <wp:wrapNone/>
            <wp:docPr id="25" name="Bild 25" descr="ZfA-Logo_29-11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fA-Logo_29-11-2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22"/>
          <w:lang w:val="hu-HU"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-198755</wp:posOffset>
            </wp:positionV>
            <wp:extent cx="730250" cy="552450"/>
            <wp:effectExtent l="0" t="0" r="0" b="0"/>
            <wp:wrapSquare wrapText="bothSides"/>
            <wp:docPr id="22" name="Bild 22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9A2" w:rsidRPr="003F45DC" w:rsidRDefault="004662D6" w:rsidP="00EC1270">
      <w:pPr>
        <w:framePr w:w="2654" w:hSpace="142" w:wrap="around" w:vAnchor="page" w:hAnchor="page" w:x="9175" w:y="6428" w:anchorLock="1"/>
        <w:rPr>
          <w:rFonts w:cs="Arial"/>
          <w:sz w:val="14"/>
          <w:szCs w:val="14"/>
        </w:rPr>
      </w:pPr>
      <w:r w:rsidRPr="003F45DC">
        <w:rPr>
          <w:rFonts w:cs="Arial"/>
          <w:sz w:val="14"/>
          <w:szCs w:val="14"/>
        </w:rPr>
        <w:t>Datum</w:t>
      </w:r>
    </w:p>
    <w:p w:rsidR="000209A2" w:rsidRPr="003F45DC" w:rsidRDefault="000209A2" w:rsidP="00EC1270">
      <w:pPr>
        <w:framePr w:w="2654" w:hSpace="142" w:wrap="around" w:vAnchor="page" w:hAnchor="page" w:x="9175" w:y="6428" w:anchorLock="1"/>
        <w:rPr>
          <w:rFonts w:cs="Arial"/>
          <w:sz w:val="4"/>
        </w:rPr>
      </w:pPr>
    </w:p>
    <w:p w:rsidR="000209A2" w:rsidRPr="003F45DC" w:rsidRDefault="000209A2" w:rsidP="00EC1270">
      <w:pPr>
        <w:pStyle w:val="lfej"/>
        <w:framePr w:w="2654" w:hSpace="142" w:wrap="around" w:vAnchor="page" w:hAnchor="page" w:x="9175" w:y="6428" w:anchorLock="1"/>
        <w:tabs>
          <w:tab w:val="clear" w:pos="4536"/>
          <w:tab w:val="clear" w:pos="9072"/>
        </w:tabs>
        <w:rPr>
          <w:rFonts w:cs="Arial"/>
        </w:rPr>
      </w:pPr>
      <w:r w:rsidRPr="003F45DC">
        <w:rPr>
          <w:rFonts w:cs="Arial"/>
        </w:rPr>
        <w:fldChar w:fldCharType="begin">
          <w:ffData>
            <w:name w:val="tm_datum"/>
            <w:enabled/>
            <w:calcOnExit w:val="0"/>
            <w:textInput/>
          </w:ffData>
        </w:fldChar>
      </w:r>
      <w:bookmarkStart w:id="4" w:name="tm_datum"/>
      <w:r w:rsidRPr="003F45DC">
        <w:rPr>
          <w:rFonts w:cs="Arial"/>
        </w:rPr>
        <w:instrText xml:space="preserve"> FORMTEXT </w:instrText>
      </w:r>
      <w:r w:rsidRPr="003F45DC">
        <w:rPr>
          <w:rFonts w:cs="Arial"/>
        </w:rPr>
      </w:r>
      <w:r w:rsidRPr="003F45DC">
        <w:rPr>
          <w:rFonts w:cs="Arial"/>
        </w:rPr>
        <w:fldChar w:fldCharType="separate"/>
      </w:r>
      <w:r w:rsidR="00790CB5">
        <w:rPr>
          <w:rFonts w:cs="Arial"/>
        </w:rPr>
        <w:t>08</w:t>
      </w:r>
      <w:r w:rsidR="00AD2DA5">
        <w:rPr>
          <w:rFonts w:cs="Arial"/>
        </w:rPr>
        <w:t>.0</w:t>
      </w:r>
      <w:r w:rsidR="00790CB5">
        <w:rPr>
          <w:rFonts w:cs="Arial"/>
        </w:rPr>
        <w:t>9</w:t>
      </w:r>
      <w:r w:rsidR="00AD2DA5">
        <w:rPr>
          <w:rFonts w:cs="Arial"/>
        </w:rPr>
        <w:t>.201</w:t>
      </w:r>
      <w:r w:rsidR="00E41106">
        <w:rPr>
          <w:rFonts w:cs="Arial"/>
        </w:rPr>
        <w:t>6</w:t>
      </w:r>
      <w:r w:rsidRPr="003F45DC">
        <w:rPr>
          <w:rFonts w:cs="Arial"/>
        </w:rPr>
        <w:fldChar w:fldCharType="end"/>
      </w:r>
      <w:bookmarkEnd w:id="4"/>
    </w:p>
    <w:p w:rsidR="0062545A" w:rsidRPr="003F45DC" w:rsidRDefault="0062545A">
      <w:pPr>
        <w:rPr>
          <w:rFonts w:cs="Arial"/>
          <w:szCs w:val="22"/>
        </w:rPr>
      </w:pPr>
    </w:p>
    <w:p w:rsidR="003F0D1F" w:rsidRPr="003F45DC" w:rsidRDefault="003F0D1F">
      <w:pPr>
        <w:rPr>
          <w:rFonts w:cs="Arial"/>
          <w:szCs w:val="22"/>
        </w:rPr>
      </w:pPr>
    </w:p>
    <w:p w:rsidR="00541B51" w:rsidRPr="003F45DC" w:rsidRDefault="00541B51">
      <w:pPr>
        <w:rPr>
          <w:rFonts w:cs="Arial"/>
          <w:szCs w:val="22"/>
        </w:rPr>
      </w:pPr>
    </w:p>
    <w:p w:rsidR="00541B51" w:rsidRPr="003F45DC" w:rsidRDefault="00D44850">
      <w:pPr>
        <w:rPr>
          <w:rFonts w:cs="Arial"/>
          <w:szCs w:val="22"/>
        </w:rPr>
      </w:pPr>
      <w:r>
        <w:rPr>
          <w:rFonts w:cs="Arial"/>
          <w:noProof/>
          <w:szCs w:val="22"/>
          <w:lang w:val="hu-HU"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107950</wp:posOffset>
            </wp:positionV>
            <wp:extent cx="752475" cy="600075"/>
            <wp:effectExtent l="0" t="0" r="9525" b="9525"/>
            <wp:wrapSquare wrapText="bothSides"/>
            <wp:docPr id="23" name="Bild 23" descr="Logo Schulen_PdZ_RZ_4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Schulen_PdZ_RZ_4C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B51" w:rsidRPr="003F45DC" w:rsidRDefault="00541B51">
      <w:pPr>
        <w:rPr>
          <w:rFonts w:cs="Arial"/>
          <w:szCs w:val="22"/>
        </w:rPr>
      </w:pPr>
    </w:p>
    <w:p w:rsidR="00541B51" w:rsidRPr="003F45DC" w:rsidRDefault="00541B51">
      <w:pPr>
        <w:rPr>
          <w:rFonts w:cs="Arial"/>
          <w:szCs w:val="22"/>
        </w:rPr>
      </w:pPr>
    </w:p>
    <w:p w:rsidR="00541B51" w:rsidRPr="003F45DC" w:rsidRDefault="00541B51">
      <w:pPr>
        <w:rPr>
          <w:rFonts w:cs="Arial"/>
          <w:szCs w:val="22"/>
        </w:rPr>
      </w:pPr>
    </w:p>
    <w:p w:rsidR="000209A2" w:rsidRPr="003F45DC" w:rsidRDefault="000209A2">
      <w:pPr>
        <w:rPr>
          <w:rFonts w:cs="Arial"/>
          <w:szCs w:val="22"/>
        </w:rPr>
      </w:pPr>
    </w:p>
    <w:p w:rsidR="000209A2" w:rsidRPr="003F45DC" w:rsidRDefault="000209A2">
      <w:pPr>
        <w:rPr>
          <w:rFonts w:cs="Arial"/>
          <w:szCs w:val="22"/>
        </w:rPr>
      </w:pPr>
    </w:p>
    <w:tbl>
      <w:tblPr>
        <w:tblpPr w:leftFromText="141" w:rightFromText="141" w:vertAnchor="page" w:horzAnchor="margin" w:tblpXSpec="right" w:tblpY="3728"/>
        <w:tblW w:w="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80"/>
        <w:gridCol w:w="2955"/>
      </w:tblGrid>
      <w:tr w:rsidR="00780137" w:rsidRPr="003F45DC">
        <w:trPr>
          <w:trHeight w:val="306"/>
        </w:trPr>
        <w:tc>
          <w:tcPr>
            <w:tcW w:w="4400" w:type="dxa"/>
            <w:gridSpan w:val="3"/>
          </w:tcPr>
          <w:p w:rsidR="00780137" w:rsidRPr="003F45DC" w:rsidRDefault="00780137" w:rsidP="00790CB5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  <w:b/>
                <w:sz w:val="22"/>
                <w:szCs w:val="22"/>
              </w:rPr>
            </w:pPr>
            <w:r w:rsidRPr="003F45D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bookmarkStart w:id="5" w:name="Text39"/>
            <w:r w:rsidRPr="003F45D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45DC">
              <w:rPr>
                <w:rFonts w:ascii="Arial" w:hAnsi="Arial" w:cs="Arial"/>
                <w:b/>
                <w:sz w:val="22"/>
                <w:szCs w:val="22"/>
              </w:rPr>
            </w:r>
            <w:r w:rsidRPr="003F45D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90CB5">
              <w:rPr>
                <w:rFonts w:ascii="Arial" w:hAnsi="Arial" w:cs="Arial"/>
                <w:b/>
                <w:sz w:val="22"/>
                <w:szCs w:val="22"/>
              </w:rPr>
              <w:t>Claudia Gust</w:t>
            </w:r>
            <w:r w:rsidRPr="003F45D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780137" w:rsidRPr="003F45DC">
        <w:trPr>
          <w:trHeight w:val="306"/>
        </w:trPr>
        <w:tc>
          <w:tcPr>
            <w:tcW w:w="4400" w:type="dxa"/>
            <w:gridSpan w:val="3"/>
          </w:tcPr>
          <w:p w:rsidR="00780137" w:rsidRPr="003F45DC" w:rsidRDefault="00011A6F" w:rsidP="00780137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2"/>
                    <w:listEntry w:val="Fachberaterin"/>
                    <w:listEntry w:val="Fachberater"/>
                    <w:listEntry w:val="Fachberater / Koordinator"/>
                    <w:listEntry w:val="Fachberaterin / Koordinatorin"/>
                  </w:ddList>
                </w:ffData>
              </w:fldChar>
            </w:r>
            <w:bookmarkStart w:id="6" w:name="Dropdown8"/>
            <w:r w:rsidRPr="003F45DC">
              <w:rPr>
                <w:rFonts w:ascii="Arial" w:hAnsi="Arial" w:cs="Arial"/>
              </w:rPr>
              <w:instrText xml:space="preserve"> FORMDROPDOWN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end"/>
            </w:r>
            <w:bookmarkEnd w:id="6"/>
            <w:r w:rsidR="00780137" w:rsidRPr="003F45DC">
              <w:rPr>
                <w:rFonts w:ascii="Arial" w:hAnsi="Arial" w:cs="Arial"/>
              </w:rPr>
              <w:t xml:space="preserve"> </w:t>
            </w:r>
            <w:r w:rsidRPr="003F45DC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für Deutsch als Fremdsprache "/>
                    <w:listEntry w:val="für Deutsch"/>
                  </w:ddList>
                </w:ffData>
              </w:fldChar>
            </w:r>
            <w:bookmarkStart w:id="7" w:name="Dropdown9"/>
            <w:r w:rsidRPr="003F45DC">
              <w:rPr>
                <w:rFonts w:ascii="Arial" w:hAnsi="Arial" w:cs="Arial"/>
              </w:rPr>
              <w:instrText xml:space="preserve"> FORMDROPDOWN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80137" w:rsidRPr="003F45DC">
        <w:trPr>
          <w:trHeight w:val="306"/>
        </w:trPr>
        <w:tc>
          <w:tcPr>
            <w:tcW w:w="4400" w:type="dxa"/>
            <w:gridSpan w:val="3"/>
          </w:tcPr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</w:p>
        </w:tc>
      </w:tr>
      <w:tr w:rsidR="00780137" w:rsidRPr="003F45DC">
        <w:trPr>
          <w:trHeight w:val="306"/>
        </w:trPr>
        <w:tc>
          <w:tcPr>
            <w:tcW w:w="1265" w:type="dxa"/>
          </w:tcPr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spacing w:before="20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Hausanschrift</w:t>
            </w:r>
          </w:p>
        </w:tc>
        <w:tc>
          <w:tcPr>
            <w:tcW w:w="180" w:type="dxa"/>
            <w:vAlign w:val="center"/>
          </w:tcPr>
          <w:p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:rsidR="00780137" w:rsidRPr="003F45DC" w:rsidRDefault="00780137" w:rsidP="00332ADE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332ADE">
              <w:rPr>
                <w:rFonts w:ascii="Arial" w:hAnsi="Arial" w:cs="Arial"/>
                <w:noProof/>
              </w:rPr>
              <w:t>Ráday utca 42-44</w:t>
            </w:r>
            <w:r w:rsidRPr="003F45DC">
              <w:rPr>
                <w:rFonts w:ascii="Arial" w:hAnsi="Arial" w:cs="Arial"/>
              </w:rPr>
              <w:fldChar w:fldCharType="end"/>
            </w:r>
          </w:p>
        </w:tc>
      </w:tr>
      <w:tr w:rsidR="00780137" w:rsidRPr="003F45DC">
        <w:trPr>
          <w:trHeight w:val="306"/>
        </w:trPr>
        <w:tc>
          <w:tcPr>
            <w:tcW w:w="1265" w:type="dxa"/>
          </w:tcPr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spacing w:before="20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postanschrift</w:t>
            </w:r>
          </w:p>
        </w:tc>
        <w:tc>
          <w:tcPr>
            <w:tcW w:w="180" w:type="dxa"/>
            <w:vAlign w:val="center"/>
          </w:tcPr>
          <w:p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:rsidR="00780137" w:rsidRPr="003F45DC" w:rsidRDefault="00780137" w:rsidP="00616AB5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616AB5">
              <w:rPr>
                <w:rFonts w:ascii="Arial" w:hAnsi="Arial" w:cs="Arial"/>
                <w:noProof/>
              </w:rPr>
              <w:t>H-1092 Budapest</w:t>
            </w:r>
            <w:r w:rsidRPr="003F45DC">
              <w:rPr>
                <w:rFonts w:ascii="Arial" w:hAnsi="Arial" w:cs="Arial"/>
              </w:rPr>
              <w:fldChar w:fldCharType="end"/>
            </w:r>
          </w:p>
        </w:tc>
      </w:tr>
      <w:tr w:rsidR="00780137" w:rsidRPr="003F45DC">
        <w:trPr>
          <w:trHeight w:hRule="exact" w:val="306"/>
        </w:trPr>
        <w:tc>
          <w:tcPr>
            <w:tcW w:w="1265" w:type="dxa"/>
            <w:vAlign w:val="center"/>
          </w:tcPr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Tel</w:t>
            </w:r>
          </w:p>
        </w:tc>
        <w:tc>
          <w:tcPr>
            <w:tcW w:w="180" w:type="dxa"/>
            <w:vAlign w:val="center"/>
          </w:tcPr>
          <w:p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:rsidR="00780137" w:rsidRPr="003F45DC" w:rsidRDefault="00780137" w:rsidP="00867E5E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616AB5">
              <w:rPr>
                <w:rFonts w:ascii="Arial" w:hAnsi="Arial" w:cs="Arial"/>
                <w:noProof/>
              </w:rPr>
              <w:t xml:space="preserve">+36 1 </w:t>
            </w:r>
            <w:r w:rsidR="00867E5E">
              <w:rPr>
                <w:rFonts w:ascii="Arial" w:hAnsi="Arial" w:cs="Arial"/>
                <w:noProof/>
              </w:rPr>
              <w:t>7833125</w:t>
            </w:r>
            <w:r w:rsidRPr="003F45DC">
              <w:rPr>
                <w:rFonts w:ascii="Arial" w:hAnsi="Arial" w:cs="Arial"/>
              </w:rPr>
              <w:fldChar w:fldCharType="end"/>
            </w:r>
          </w:p>
        </w:tc>
      </w:tr>
      <w:tr w:rsidR="00780137" w:rsidRPr="003F45DC">
        <w:trPr>
          <w:trHeight w:hRule="exact" w:val="306"/>
        </w:trPr>
        <w:tc>
          <w:tcPr>
            <w:tcW w:w="1265" w:type="dxa"/>
            <w:vAlign w:val="center"/>
          </w:tcPr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fax</w:t>
            </w:r>
          </w:p>
        </w:tc>
        <w:tc>
          <w:tcPr>
            <w:tcW w:w="180" w:type="dxa"/>
            <w:vAlign w:val="center"/>
          </w:tcPr>
          <w:p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:rsidR="00780137" w:rsidRPr="003F45DC" w:rsidRDefault="00780137" w:rsidP="00616AB5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616AB5">
              <w:rPr>
                <w:rFonts w:ascii="Arial" w:hAnsi="Arial" w:cs="Arial"/>
                <w:noProof/>
              </w:rPr>
              <w:t>+36</w:t>
            </w:r>
            <w:bookmarkStart w:id="8" w:name="_GoBack"/>
            <w:bookmarkEnd w:id="8"/>
            <w:r w:rsidR="00616AB5">
              <w:rPr>
                <w:rFonts w:ascii="Arial" w:hAnsi="Arial" w:cs="Arial"/>
                <w:noProof/>
              </w:rPr>
              <w:t xml:space="preserve"> 1 7896752</w:t>
            </w:r>
            <w:r w:rsidRPr="003F45DC">
              <w:rPr>
                <w:rFonts w:ascii="Arial" w:hAnsi="Arial" w:cs="Arial"/>
              </w:rPr>
              <w:fldChar w:fldCharType="end"/>
            </w:r>
          </w:p>
        </w:tc>
      </w:tr>
      <w:tr w:rsidR="00780137" w:rsidRPr="003F45DC">
        <w:trPr>
          <w:trHeight w:val="306"/>
        </w:trPr>
        <w:tc>
          <w:tcPr>
            <w:tcW w:w="1265" w:type="dxa"/>
            <w:vAlign w:val="center"/>
          </w:tcPr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e-mail</w:t>
            </w:r>
          </w:p>
        </w:tc>
        <w:tc>
          <w:tcPr>
            <w:tcW w:w="180" w:type="dxa"/>
            <w:vAlign w:val="center"/>
          </w:tcPr>
          <w:p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:rsidR="00780137" w:rsidRPr="003F45DC" w:rsidRDefault="00780137" w:rsidP="007450B0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7450B0">
              <w:rPr>
                <w:rFonts w:ascii="Arial" w:hAnsi="Arial" w:cs="Arial"/>
              </w:rPr>
              <w:t>budapest2</w:t>
            </w:r>
            <w:r w:rsidRPr="003F45DC">
              <w:rPr>
                <w:rFonts w:ascii="Arial" w:hAnsi="Arial" w:cs="Arial"/>
              </w:rPr>
              <w:fldChar w:fldCharType="end"/>
            </w:r>
            <w:bookmarkEnd w:id="9"/>
            <w:r w:rsidRPr="003F45DC">
              <w:rPr>
                <w:rFonts w:ascii="Arial" w:hAnsi="Arial" w:cs="Arial"/>
              </w:rPr>
              <w:t>@</w:t>
            </w:r>
            <w:r w:rsidRPr="003F45DC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7450B0">
              <w:rPr>
                <w:rFonts w:ascii="Arial" w:hAnsi="Arial" w:cs="Arial"/>
                <w:noProof/>
              </w:rPr>
              <w:t>auslandsschulwesen.de</w:t>
            </w:r>
            <w:r w:rsidRPr="003F45DC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80137" w:rsidRPr="003F45DC">
        <w:trPr>
          <w:trHeight w:hRule="exact" w:val="306"/>
        </w:trPr>
        <w:tc>
          <w:tcPr>
            <w:tcW w:w="1265" w:type="dxa"/>
            <w:vAlign w:val="center"/>
          </w:tcPr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Internet</w:t>
            </w:r>
          </w:p>
        </w:tc>
        <w:tc>
          <w:tcPr>
            <w:tcW w:w="180" w:type="dxa"/>
            <w:vAlign w:val="center"/>
          </w:tcPr>
          <w:p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t>www.</w:t>
            </w:r>
            <w:r w:rsidRPr="003F45DC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2B62D0">
              <w:rPr>
                <w:rFonts w:ascii="Arial" w:hAnsi="Arial" w:cs="Arial"/>
                <w:noProof/>
              </w:rPr>
              <w:t>auslandsschulwesen.de/</w:t>
            </w:r>
            <w:r w:rsidRPr="003F45DC">
              <w:rPr>
                <w:rFonts w:ascii="Arial" w:hAnsi="Arial" w:cs="Arial"/>
              </w:rPr>
              <w:fldChar w:fldCharType="end"/>
            </w:r>
            <w:bookmarkEnd w:id="11"/>
          </w:p>
          <w:p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</w:p>
        </w:tc>
      </w:tr>
    </w:tbl>
    <w:p w:rsidR="005F4125" w:rsidRPr="003F45DC" w:rsidRDefault="005F4125">
      <w:pPr>
        <w:rPr>
          <w:rFonts w:cs="Arial"/>
          <w:szCs w:val="22"/>
        </w:rPr>
      </w:pPr>
    </w:p>
    <w:p w:rsidR="00EC1270" w:rsidRPr="003F45DC" w:rsidRDefault="00EC1270">
      <w:pPr>
        <w:rPr>
          <w:rFonts w:cs="Arial"/>
          <w:szCs w:val="22"/>
        </w:rPr>
        <w:sectPr w:rsidR="00EC1270" w:rsidRPr="003F45DC" w:rsidSect="00834677">
          <w:headerReference w:type="default" r:id="rId12"/>
          <w:headerReference w:type="first" r:id="rId13"/>
          <w:type w:val="continuous"/>
          <w:pgSz w:w="11906" w:h="16838" w:code="9"/>
          <w:pgMar w:top="1207" w:right="1015" w:bottom="369" w:left="1701" w:header="369" w:footer="266" w:gutter="0"/>
          <w:cols w:space="720"/>
          <w:titlePg/>
          <w:docGrid w:linePitch="299"/>
        </w:sectPr>
      </w:pPr>
    </w:p>
    <w:p w:rsidR="00790CB5" w:rsidRPr="00790CB5" w:rsidRDefault="00790CB5" w:rsidP="00790CB5">
      <w:pPr>
        <w:spacing w:after="120"/>
        <w:jc w:val="both"/>
        <w:rPr>
          <w:rFonts w:cs="Arial"/>
          <w:b/>
          <w:szCs w:val="22"/>
        </w:rPr>
      </w:pPr>
      <w:r w:rsidRPr="00790CB5">
        <w:rPr>
          <w:rFonts w:cs="Arial"/>
          <w:b/>
          <w:szCs w:val="22"/>
        </w:rPr>
        <w:lastRenderedPageBreak/>
        <w:t>Tagung der Fachgruppe DFU-Mathematik - Physik – Informatik</w:t>
      </w:r>
    </w:p>
    <w:p w:rsidR="00790CB5" w:rsidRPr="00790CB5" w:rsidRDefault="00790CB5" w:rsidP="00790CB5">
      <w:pPr>
        <w:spacing w:after="120"/>
        <w:jc w:val="both"/>
        <w:rPr>
          <w:rFonts w:cs="Arial"/>
          <w:b/>
          <w:szCs w:val="22"/>
        </w:rPr>
      </w:pPr>
    </w:p>
    <w:p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 xml:space="preserve">Sehr geehrte Frau Direktorin, sehr geehrter Herr Direktor, </w:t>
      </w:r>
    </w:p>
    <w:p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>die Fachberatung für Deutsch in Ungarn führt vom 22-24. September 2016 ein Fortbildungs-seminar für den deutschsprachigen Fachunterricht Mathematik – Physik – Informatik durch.</w:t>
      </w:r>
    </w:p>
    <w:p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 xml:space="preserve">Das Seminar beginnt am 22. September um 18:00 Uhr im Friedrich-Schiller-Gymnasium in </w:t>
      </w:r>
      <w:proofErr w:type="spellStart"/>
      <w:r w:rsidRPr="00790CB5">
        <w:rPr>
          <w:rFonts w:cs="Arial"/>
          <w:szCs w:val="22"/>
        </w:rPr>
        <w:t>Pilisvörösvár</w:t>
      </w:r>
      <w:proofErr w:type="spellEnd"/>
      <w:r w:rsidRPr="00790CB5">
        <w:rPr>
          <w:rFonts w:cs="Arial"/>
          <w:szCs w:val="22"/>
        </w:rPr>
        <w:t>.</w:t>
      </w:r>
    </w:p>
    <w:p w:rsidR="00790CB5" w:rsidRPr="00790CB5" w:rsidRDefault="00790CB5" w:rsidP="00790CB5">
      <w:pPr>
        <w:spacing w:after="120"/>
        <w:jc w:val="both"/>
        <w:rPr>
          <w:rFonts w:cs="Arial"/>
          <w:szCs w:val="22"/>
          <w:u w:val="single"/>
        </w:rPr>
      </w:pPr>
      <w:r w:rsidRPr="00790CB5">
        <w:rPr>
          <w:rFonts w:cs="Arial"/>
          <w:szCs w:val="22"/>
          <w:u w:val="single"/>
        </w:rPr>
        <w:t xml:space="preserve">Themen: </w:t>
      </w:r>
    </w:p>
    <w:p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>-</w:t>
      </w:r>
      <w:r>
        <w:rPr>
          <w:rFonts w:cs="Arial"/>
          <w:szCs w:val="22"/>
        </w:rPr>
        <w:t xml:space="preserve"> </w:t>
      </w:r>
      <w:r w:rsidRPr="00790CB5">
        <w:rPr>
          <w:rFonts w:cs="Arial"/>
          <w:szCs w:val="22"/>
        </w:rPr>
        <w:t>Materialherstellung zur Verwendung der interaktiven Tafel und anhand der DFU-Werkzeuge.</w:t>
      </w:r>
    </w:p>
    <w:p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790CB5">
        <w:rPr>
          <w:rFonts w:cs="Arial"/>
          <w:szCs w:val="22"/>
        </w:rPr>
        <w:t>Erstellung von Wettbewerbsaufgaben für Mathematik und Physik.</w:t>
      </w:r>
    </w:p>
    <w:p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</w:p>
    <w:p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>Fachlehrer ihrer Schule sind hierzu herzlich eingeladen. Die Kosten für die Veranstaltung werden von der Fachberatung für D</w:t>
      </w:r>
      <w:r w:rsidR="00F53189">
        <w:rPr>
          <w:rFonts w:cs="Arial"/>
          <w:szCs w:val="22"/>
        </w:rPr>
        <w:t>FU</w:t>
      </w:r>
      <w:r w:rsidRPr="00790CB5">
        <w:rPr>
          <w:rFonts w:cs="Arial"/>
          <w:szCs w:val="22"/>
        </w:rPr>
        <w:t xml:space="preserve"> übernommen. Tatsächlich entstandene Fahrtkosten in Höhe von 100 % einer Bahnkarte 2. Klasse können erstattet werden.</w:t>
      </w:r>
    </w:p>
    <w:p w:rsidR="0082740B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>Ich bitte Sie, die Teilnahme der Kollegin/ des Kollegen aus Ihrer Schule zu ermöglichen und sie/ ihn so zu beurlauben, dass sie/ er pünktlich zum Seminarbeginn eintreffen kann. Das S</w:t>
      </w:r>
      <w:r w:rsidRPr="00790CB5">
        <w:rPr>
          <w:rFonts w:cs="Arial"/>
          <w:szCs w:val="22"/>
        </w:rPr>
        <w:t>e</w:t>
      </w:r>
      <w:r w:rsidRPr="00790CB5">
        <w:rPr>
          <w:rFonts w:cs="Arial"/>
          <w:szCs w:val="22"/>
        </w:rPr>
        <w:t>minar wird vom Ministerium als Fortbildungsveranstaltung anerkannt. Eine Bescheinigung darüber wird ausgestellt.</w:t>
      </w:r>
    </w:p>
    <w:p w:rsidR="00FD366C" w:rsidRPr="003F45DC" w:rsidRDefault="00FD366C">
      <w:pPr>
        <w:rPr>
          <w:rFonts w:cs="Arial"/>
          <w:szCs w:val="22"/>
        </w:rPr>
        <w:sectPr w:rsidR="00FD366C" w:rsidRPr="003F45DC" w:rsidSect="00834677">
          <w:type w:val="continuous"/>
          <w:pgSz w:w="11906" w:h="16838" w:code="9"/>
          <w:pgMar w:top="1207" w:right="1015" w:bottom="369" w:left="1701" w:header="369" w:footer="266" w:gutter="0"/>
          <w:cols w:space="720"/>
          <w:formProt w:val="0"/>
          <w:titlePg/>
          <w:docGrid w:linePitch="299"/>
        </w:sectPr>
      </w:pPr>
    </w:p>
    <w:p w:rsidR="000209A2" w:rsidRPr="003F45DC" w:rsidRDefault="000209A2">
      <w:pPr>
        <w:rPr>
          <w:rFonts w:cs="Arial"/>
          <w:szCs w:val="22"/>
        </w:rPr>
      </w:pPr>
    </w:p>
    <w:p w:rsidR="00C1505F" w:rsidRPr="003F45DC" w:rsidRDefault="007D6B84" w:rsidP="00484DBC">
      <w:pPr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Dropdown6"/>
            <w:enabled/>
            <w:calcOnExit w:val="0"/>
            <w:ddList>
              <w:listEntry w:val="Mit freundlichen Grüßen"/>
              <w:listEntry w:val=" "/>
            </w:ddList>
          </w:ffData>
        </w:fldChar>
      </w:r>
      <w:bookmarkStart w:id="12" w:name="Dropdown6"/>
      <w:r w:rsidRPr="003F45DC">
        <w:rPr>
          <w:rFonts w:cs="Arial"/>
          <w:szCs w:val="22"/>
        </w:rPr>
        <w:instrText xml:space="preserve"> FORMDROPDOWN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end"/>
      </w:r>
      <w:bookmarkEnd w:id="12"/>
    </w:p>
    <w:p w:rsidR="00C1505F" w:rsidRPr="003F45DC" w:rsidRDefault="007D6B84" w:rsidP="00484DBC">
      <w:pPr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Dropdown7"/>
            <w:enabled/>
            <w:calcOnExit w:val="0"/>
            <w:ddList>
              <w:listEntry w:val="Im Auftrag"/>
              <w:listEntry w:val="In Vertretung"/>
              <w:listEntry w:val=" "/>
            </w:ddList>
          </w:ffData>
        </w:fldChar>
      </w:r>
      <w:bookmarkStart w:id="13" w:name="Dropdown7"/>
      <w:r w:rsidRPr="003F45DC">
        <w:rPr>
          <w:rFonts w:cs="Arial"/>
          <w:szCs w:val="22"/>
        </w:rPr>
        <w:instrText xml:space="preserve"> FORMDROPDOWN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end"/>
      </w:r>
      <w:bookmarkEnd w:id="13"/>
    </w:p>
    <w:p w:rsidR="00C1505F" w:rsidRPr="003F45DC" w:rsidRDefault="00C1505F" w:rsidP="00484DBC">
      <w:pPr>
        <w:rPr>
          <w:rFonts w:cs="Arial"/>
          <w:szCs w:val="22"/>
        </w:rPr>
      </w:pPr>
    </w:p>
    <w:p w:rsidR="00C1505F" w:rsidRPr="003F45DC" w:rsidRDefault="00C1505F" w:rsidP="00484DBC">
      <w:pPr>
        <w:rPr>
          <w:rFonts w:cs="Arial"/>
          <w:szCs w:val="22"/>
        </w:rPr>
      </w:pPr>
    </w:p>
    <w:p w:rsidR="00C1505F" w:rsidRPr="003F45DC" w:rsidRDefault="00C1505F" w:rsidP="00484DBC">
      <w:pPr>
        <w:rPr>
          <w:rFonts w:cs="Arial"/>
          <w:szCs w:val="22"/>
        </w:rPr>
      </w:pPr>
    </w:p>
    <w:p w:rsidR="00484DBC" w:rsidRPr="003F45DC" w:rsidRDefault="00484DBC" w:rsidP="00484DBC">
      <w:pPr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tm_name_unterschrift"/>
            <w:enabled/>
            <w:calcOnExit w:val="0"/>
            <w:textInput/>
          </w:ffData>
        </w:fldChar>
      </w:r>
      <w:bookmarkStart w:id="14" w:name="tm_name_unterschrift"/>
      <w:r w:rsidRPr="003F45DC">
        <w:rPr>
          <w:rFonts w:cs="Arial"/>
          <w:szCs w:val="22"/>
        </w:rPr>
        <w:instrText xml:space="preserve"> FORMTEXT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separate"/>
      </w:r>
      <w:r w:rsidR="00790CB5">
        <w:rPr>
          <w:rFonts w:cs="Arial"/>
          <w:noProof/>
          <w:szCs w:val="22"/>
        </w:rPr>
        <w:t>Claudia Gust</w:t>
      </w:r>
      <w:r w:rsidRPr="003F45DC">
        <w:rPr>
          <w:rFonts w:cs="Arial"/>
          <w:szCs w:val="22"/>
        </w:rPr>
        <w:fldChar w:fldCharType="end"/>
      </w:r>
      <w:bookmarkEnd w:id="14"/>
    </w:p>
    <w:p w:rsidR="00484DBC" w:rsidRPr="003F45DC" w:rsidRDefault="00484DBC" w:rsidP="00484DBC">
      <w:pPr>
        <w:rPr>
          <w:rFonts w:cs="Arial"/>
          <w:szCs w:val="22"/>
        </w:rPr>
      </w:pPr>
    </w:p>
    <w:p w:rsidR="00484DBC" w:rsidRPr="003F45DC" w:rsidRDefault="00406B7D" w:rsidP="00406B7D">
      <w:pPr>
        <w:ind w:left="-550"/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tm_vfg_5"/>
            <w:enabled/>
            <w:calcOnExit w:val="0"/>
            <w:textInput>
              <w:default w:val="Verfügungspunkte hier eintragen"/>
            </w:textInput>
          </w:ffData>
        </w:fldChar>
      </w:r>
      <w:bookmarkStart w:id="15" w:name="tm_vfg_5"/>
      <w:r w:rsidRPr="003F45DC">
        <w:rPr>
          <w:rFonts w:cs="Arial"/>
          <w:szCs w:val="22"/>
        </w:rPr>
        <w:instrText xml:space="preserve"> FORMTEXT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separate"/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Pr="003F45DC">
        <w:rPr>
          <w:rFonts w:cs="Arial"/>
          <w:szCs w:val="22"/>
        </w:rPr>
        <w:fldChar w:fldCharType="end"/>
      </w:r>
      <w:bookmarkEnd w:id="15"/>
    </w:p>
    <w:p w:rsidR="00484DBC" w:rsidRPr="003F45DC" w:rsidRDefault="00484DBC">
      <w:pPr>
        <w:rPr>
          <w:rFonts w:cs="Arial"/>
          <w:szCs w:val="22"/>
        </w:rPr>
      </w:pPr>
    </w:p>
    <w:p w:rsidR="00C1505F" w:rsidRPr="003F45DC" w:rsidRDefault="00C1505F">
      <w:pPr>
        <w:rPr>
          <w:rFonts w:cs="Arial"/>
          <w:szCs w:val="22"/>
        </w:rPr>
        <w:sectPr w:rsidR="00C1505F" w:rsidRPr="003F45DC" w:rsidSect="00FD366C">
          <w:type w:val="continuous"/>
          <w:pgSz w:w="11906" w:h="16838" w:code="9"/>
          <w:pgMar w:top="1208" w:right="1015" w:bottom="369" w:left="1701" w:header="369" w:footer="266" w:gutter="0"/>
          <w:cols w:space="720"/>
          <w:docGrid w:linePitch="299"/>
        </w:sectPr>
      </w:pPr>
    </w:p>
    <w:p w:rsidR="00330CE4" w:rsidRPr="003F45DC" w:rsidRDefault="00330CE4">
      <w:pPr>
        <w:rPr>
          <w:rFonts w:cs="Arial"/>
          <w:szCs w:val="22"/>
        </w:rPr>
      </w:pPr>
    </w:p>
    <w:sectPr w:rsidR="00330CE4" w:rsidRPr="003F45DC" w:rsidSect="00FD366C">
      <w:type w:val="continuous"/>
      <w:pgSz w:w="11906" w:h="16838" w:code="9"/>
      <w:pgMar w:top="1208" w:right="1015" w:bottom="1079" w:left="1701" w:header="369" w:footer="2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61" w:rsidRDefault="00001361">
      <w:r>
        <w:separator/>
      </w:r>
    </w:p>
  </w:endnote>
  <w:endnote w:type="continuationSeparator" w:id="0">
    <w:p w:rsidR="00001361" w:rsidRDefault="0000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61" w:rsidRDefault="00001361">
      <w:r>
        <w:separator/>
      </w:r>
    </w:p>
  </w:footnote>
  <w:footnote w:type="continuationSeparator" w:id="0">
    <w:p w:rsidR="00001361" w:rsidRDefault="00001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45" w:rsidRPr="00AC27C4" w:rsidRDefault="00DB0445" w:rsidP="009B6FAE">
    <w:pPr>
      <w:pStyle w:val="lfej"/>
      <w:jc w:val="center"/>
      <w:rPr>
        <w:rFonts w:ascii="Arial Narrow" w:hAnsi="Arial Narrow"/>
      </w:rPr>
    </w:pPr>
    <w:r w:rsidRPr="00AC27C4">
      <w:rPr>
        <w:rFonts w:ascii="Arial Narrow" w:hAnsi="Arial Narrow"/>
        <w:snapToGrid w:val="0"/>
      </w:rPr>
      <w:t xml:space="preserve">Seite </w:t>
    </w:r>
    <w:r w:rsidRPr="00AC27C4">
      <w:rPr>
        <w:rFonts w:ascii="Arial Narrow" w:hAnsi="Arial Narrow"/>
        <w:snapToGrid w:val="0"/>
      </w:rPr>
      <w:fldChar w:fldCharType="begin"/>
    </w:r>
    <w:r w:rsidRPr="00AC27C4">
      <w:rPr>
        <w:rFonts w:ascii="Arial Narrow" w:hAnsi="Arial Narrow"/>
        <w:snapToGrid w:val="0"/>
      </w:rPr>
      <w:instrText xml:space="preserve"> PAGE </w:instrText>
    </w:r>
    <w:r w:rsidRPr="00AC27C4">
      <w:rPr>
        <w:rFonts w:ascii="Arial Narrow" w:hAnsi="Arial Narrow"/>
        <w:snapToGrid w:val="0"/>
      </w:rPr>
      <w:fldChar w:fldCharType="separate"/>
    </w:r>
    <w:r w:rsidR="00790CB5">
      <w:rPr>
        <w:rFonts w:ascii="Arial Narrow" w:hAnsi="Arial Narrow"/>
        <w:noProof/>
        <w:snapToGrid w:val="0"/>
      </w:rPr>
      <w:t>2</w:t>
    </w:r>
    <w:r w:rsidRPr="00AC27C4">
      <w:rPr>
        <w:rFonts w:ascii="Arial Narrow" w:hAnsi="Arial Narrow"/>
        <w:snapToGrid w:val="0"/>
      </w:rPr>
      <w:fldChar w:fldCharType="end"/>
    </w:r>
    <w:r w:rsidRPr="00AC27C4">
      <w:rPr>
        <w:rFonts w:ascii="Arial Narrow" w:hAnsi="Arial Narrow"/>
        <w:snapToGrid w:val="0"/>
      </w:rPr>
      <w:t xml:space="preserve"> von </w:t>
    </w:r>
    <w:r w:rsidRPr="00AC27C4">
      <w:rPr>
        <w:rFonts w:ascii="Arial Narrow" w:hAnsi="Arial Narrow"/>
        <w:snapToGrid w:val="0"/>
      </w:rPr>
      <w:fldChar w:fldCharType="begin"/>
    </w:r>
    <w:r w:rsidRPr="00AC27C4">
      <w:rPr>
        <w:rFonts w:ascii="Arial Narrow" w:hAnsi="Arial Narrow"/>
        <w:snapToGrid w:val="0"/>
      </w:rPr>
      <w:instrText xml:space="preserve"> NUMPAGES </w:instrText>
    </w:r>
    <w:r w:rsidRPr="00AC27C4">
      <w:rPr>
        <w:rFonts w:ascii="Arial Narrow" w:hAnsi="Arial Narrow"/>
        <w:snapToGrid w:val="0"/>
      </w:rPr>
      <w:fldChar w:fldCharType="separate"/>
    </w:r>
    <w:r w:rsidR="00790CB5">
      <w:rPr>
        <w:rFonts w:ascii="Arial Narrow" w:hAnsi="Arial Narrow"/>
        <w:noProof/>
        <w:snapToGrid w:val="0"/>
      </w:rPr>
      <w:t>2</w:t>
    </w:r>
    <w:r w:rsidRPr="00AC27C4">
      <w:rPr>
        <w:rFonts w:ascii="Arial Narrow" w:hAnsi="Arial Narrow"/>
        <w:snapToGrid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45" w:rsidRDefault="00D44850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79705" cy="0"/>
              <wp:effectExtent l="13970" t="7620" r="6350" b="1143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B6A3F1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8c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79705" cy="0"/>
              <wp:effectExtent l="13970" t="12700" r="6350" b="635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AD1A37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cEgIAACg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79705" cy="0"/>
              <wp:effectExtent l="13970" t="8890" r="6350" b="1016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09F8A42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EL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" o:allowincell="f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C24FF"/>
    <w:multiLevelType w:val="hybridMultilevel"/>
    <w:tmpl w:val="FDDC7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F1B11"/>
    <w:multiLevelType w:val="hybridMultilevel"/>
    <w:tmpl w:val="21041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A38EA"/>
    <w:multiLevelType w:val="hybridMultilevel"/>
    <w:tmpl w:val="74F2EE9A"/>
    <w:lvl w:ilvl="0" w:tplc="35E642A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thdSwyRTyYxUhn/fLKqvahj3wmWsWM+nlyDjdHt8nU8wqoyGYA66BHXMq/Oy+qAmqpgSCyBViCwudR1YV2Rw==" w:salt="IIpNa6xxuBlJ0QrQmMXUtg=="/>
  <w:defaultTabStop w:val="708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A5"/>
    <w:rsid w:val="00001361"/>
    <w:rsid w:val="00011A6F"/>
    <w:rsid w:val="000209A2"/>
    <w:rsid w:val="0002319D"/>
    <w:rsid w:val="00045C6D"/>
    <w:rsid w:val="000469A4"/>
    <w:rsid w:val="00054EA9"/>
    <w:rsid w:val="000641FB"/>
    <w:rsid w:val="00085497"/>
    <w:rsid w:val="00090835"/>
    <w:rsid w:val="00093E0F"/>
    <w:rsid w:val="000970BD"/>
    <w:rsid w:val="000B44CB"/>
    <w:rsid w:val="000B5048"/>
    <w:rsid w:val="000C48D2"/>
    <w:rsid w:val="000C7C66"/>
    <w:rsid w:val="000D74D3"/>
    <w:rsid w:val="000E6E74"/>
    <w:rsid w:val="000F267A"/>
    <w:rsid w:val="001117B6"/>
    <w:rsid w:val="0011194D"/>
    <w:rsid w:val="001312D7"/>
    <w:rsid w:val="001313E7"/>
    <w:rsid w:val="00136BCC"/>
    <w:rsid w:val="0014223C"/>
    <w:rsid w:val="00150863"/>
    <w:rsid w:val="0015191E"/>
    <w:rsid w:val="001544EF"/>
    <w:rsid w:val="001633E8"/>
    <w:rsid w:val="00165C47"/>
    <w:rsid w:val="0017368B"/>
    <w:rsid w:val="00196CC5"/>
    <w:rsid w:val="001A7220"/>
    <w:rsid w:val="001B2045"/>
    <w:rsid w:val="001B5208"/>
    <w:rsid w:val="001D16C5"/>
    <w:rsid w:val="00207DCE"/>
    <w:rsid w:val="002234B2"/>
    <w:rsid w:val="00226E06"/>
    <w:rsid w:val="0023760B"/>
    <w:rsid w:val="00240EF5"/>
    <w:rsid w:val="00247D63"/>
    <w:rsid w:val="0026048B"/>
    <w:rsid w:val="00290FD2"/>
    <w:rsid w:val="002B62D0"/>
    <w:rsid w:val="002B7963"/>
    <w:rsid w:val="002C22F0"/>
    <w:rsid w:val="002C4AED"/>
    <w:rsid w:val="002C69FE"/>
    <w:rsid w:val="002E3833"/>
    <w:rsid w:val="002E5014"/>
    <w:rsid w:val="00301351"/>
    <w:rsid w:val="0031557A"/>
    <w:rsid w:val="00321610"/>
    <w:rsid w:val="00321F0C"/>
    <w:rsid w:val="003269A6"/>
    <w:rsid w:val="00330CE4"/>
    <w:rsid w:val="00332ADE"/>
    <w:rsid w:val="0034332D"/>
    <w:rsid w:val="0035440F"/>
    <w:rsid w:val="0036676B"/>
    <w:rsid w:val="00372ADA"/>
    <w:rsid w:val="00391472"/>
    <w:rsid w:val="00396B47"/>
    <w:rsid w:val="003A4779"/>
    <w:rsid w:val="003B30C4"/>
    <w:rsid w:val="003B4E24"/>
    <w:rsid w:val="003C1C68"/>
    <w:rsid w:val="003E4DB8"/>
    <w:rsid w:val="003F0D1F"/>
    <w:rsid w:val="003F45DC"/>
    <w:rsid w:val="00406B7D"/>
    <w:rsid w:val="004073FB"/>
    <w:rsid w:val="00421356"/>
    <w:rsid w:val="00425FFD"/>
    <w:rsid w:val="0043446F"/>
    <w:rsid w:val="00435E53"/>
    <w:rsid w:val="004662D6"/>
    <w:rsid w:val="00481CB0"/>
    <w:rsid w:val="00483F77"/>
    <w:rsid w:val="00484DBC"/>
    <w:rsid w:val="0048581F"/>
    <w:rsid w:val="00485B48"/>
    <w:rsid w:val="00492D47"/>
    <w:rsid w:val="004D09FC"/>
    <w:rsid w:val="004D14A6"/>
    <w:rsid w:val="004E1EE7"/>
    <w:rsid w:val="004F208D"/>
    <w:rsid w:val="00501FFE"/>
    <w:rsid w:val="0050494A"/>
    <w:rsid w:val="00504B71"/>
    <w:rsid w:val="0050681F"/>
    <w:rsid w:val="005153D2"/>
    <w:rsid w:val="005279D6"/>
    <w:rsid w:val="00541B51"/>
    <w:rsid w:val="00543A58"/>
    <w:rsid w:val="00553209"/>
    <w:rsid w:val="00553F2E"/>
    <w:rsid w:val="005638E2"/>
    <w:rsid w:val="0056632A"/>
    <w:rsid w:val="00574940"/>
    <w:rsid w:val="00582CA4"/>
    <w:rsid w:val="005A2894"/>
    <w:rsid w:val="005A532C"/>
    <w:rsid w:val="005B54CC"/>
    <w:rsid w:val="005E4474"/>
    <w:rsid w:val="005E585A"/>
    <w:rsid w:val="005F4125"/>
    <w:rsid w:val="00600D4C"/>
    <w:rsid w:val="00600EC5"/>
    <w:rsid w:val="006023C1"/>
    <w:rsid w:val="00612839"/>
    <w:rsid w:val="006139D4"/>
    <w:rsid w:val="00616AB5"/>
    <w:rsid w:val="0062113E"/>
    <w:rsid w:val="00624DE6"/>
    <w:rsid w:val="0062545A"/>
    <w:rsid w:val="00625DDE"/>
    <w:rsid w:val="00626A41"/>
    <w:rsid w:val="00630735"/>
    <w:rsid w:val="00635300"/>
    <w:rsid w:val="006544BC"/>
    <w:rsid w:val="00672838"/>
    <w:rsid w:val="00693756"/>
    <w:rsid w:val="00694D62"/>
    <w:rsid w:val="006A10AB"/>
    <w:rsid w:val="006B0DD7"/>
    <w:rsid w:val="006C4A7D"/>
    <w:rsid w:val="006C6559"/>
    <w:rsid w:val="006C69AE"/>
    <w:rsid w:val="006C75A2"/>
    <w:rsid w:val="006E1E04"/>
    <w:rsid w:val="006E4197"/>
    <w:rsid w:val="006F2B02"/>
    <w:rsid w:val="006F3F3E"/>
    <w:rsid w:val="007040E6"/>
    <w:rsid w:val="00715AA5"/>
    <w:rsid w:val="00724E8E"/>
    <w:rsid w:val="00727AB0"/>
    <w:rsid w:val="00742559"/>
    <w:rsid w:val="007450B0"/>
    <w:rsid w:val="007465F0"/>
    <w:rsid w:val="007503E8"/>
    <w:rsid w:val="00754CE6"/>
    <w:rsid w:val="00780137"/>
    <w:rsid w:val="00790CB5"/>
    <w:rsid w:val="007B4F50"/>
    <w:rsid w:val="007C1C0A"/>
    <w:rsid w:val="007C294B"/>
    <w:rsid w:val="007C5675"/>
    <w:rsid w:val="007D6B84"/>
    <w:rsid w:val="007D79A0"/>
    <w:rsid w:val="007E0825"/>
    <w:rsid w:val="007E7905"/>
    <w:rsid w:val="00810F54"/>
    <w:rsid w:val="00811430"/>
    <w:rsid w:val="008139C2"/>
    <w:rsid w:val="0081533F"/>
    <w:rsid w:val="00815B32"/>
    <w:rsid w:val="0082740B"/>
    <w:rsid w:val="0083196F"/>
    <w:rsid w:val="00834677"/>
    <w:rsid w:val="0085702D"/>
    <w:rsid w:val="00857819"/>
    <w:rsid w:val="00857B71"/>
    <w:rsid w:val="00866A89"/>
    <w:rsid w:val="00867E5E"/>
    <w:rsid w:val="008737B5"/>
    <w:rsid w:val="00886CDB"/>
    <w:rsid w:val="008879A6"/>
    <w:rsid w:val="008958A4"/>
    <w:rsid w:val="00897D6B"/>
    <w:rsid w:val="008A4ADD"/>
    <w:rsid w:val="008A6E24"/>
    <w:rsid w:val="008C3834"/>
    <w:rsid w:val="008E24EB"/>
    <w:rsid w:val="008F37C4"/>
    <w:rsid w:val="008F3924"/>
    <w:rsid w:val="00941455"/>
    <w:rsid w:val="00944084"/>
    <w:rsid w:val="00945971"/>
    <w:rsid w:val="0096490E"/>
    <w:rsid w:val="00965A3F"/>
    <w:rsid w:val="00986BBF"/>
    <w:rsid w:val="0099287B"/>
    <w:rsid w:val="009953D4"/>
    <w:rsid w:val="00995D36"/>
    <w:rsid w:val="009A0471"/>
    <w:rsid w:val="009B52E6"/>
    <w:rsid w:val="009B6FAE"/>
    <w:rsid w:val="009B7106"/>
    <w:rsid w:val="009B7991"/>
    <w:rsid w:val="009C44AF"/>
    <w:rsid w:val="009C4833"/>
    <w:rsid w:val="009C5AF8"/>
    <w:rsid w:val="009E3B88"/>
    <w:rsid w:val="00A04B87"/>
    <w:rsid w:val="00A1451C"/>
    <w:rsid w:val="00A309AA"/>
    <w:rsid w:val="00A659F7"/>
    <w:rsid w:val="00A90A6C"/>
    <w:rsid w:val="00AA08B9"/>
    <w:rsid w:val="00AB11B3"/>
    <w:rsid w:val="00AB1423"/>
    <w:rsid w:val="00AB462F"/>
    <w:rsid w:val="00AC044A"/>
    <w:rsid w:val="00AC27C4"/>
    <w:rsid w:val="00AD2DA5"/>
    <w:rsid w:val="00AF43F3"/>
    <w:rsid w:val="00B06743"/>
    <w:rsid w:val="00B0792B"/>
    <w:rsid w:val="00B233F5"/>
    <w:rsid w:val="00B30E11"/>
    <w:rsid w:val="00B32D76"/>
    <w:rsid w:val="00B37743"/>
    <w:rsid w:val="00B432AF"/>
    <w:rsid w:val="00B5023A"/>
    <w:rsid w:val="00B52B99"/>
    <w:rsid w:val="00B63EC0"/>
    <w:rsid w:val="00B701A8"/>
    <w:rsid w:val="00B835F4"/>
    <w:rsid w:val="00B85DFB"/>
    <w:rsid w:val="00B945D5"/>
    <w:rsid w:val="00B954D5"/>
    <w:rsid w:val="00BB0A11"/>
    <w:rsid w:val="00BC68AA"/>
    <w:rsid w:val="00C02A77"/>
    <w:rsid w:val="00C11B19"/>
    <w:rsid w:val="00C1505F"/>
    <w:rsid w:val="00C2607A"/>
    <w:rsid w:val="00C37535"/>
    <w:rsid w:val="00C669DB"/>
    <w:rsid w:val="00C67400"/>
    <w:rsid w:val="00C71D67"/>
    <w:rsid w:val="00C77D8C"/>
    <w:rsid w:val="00C9384B"/>
    <w:rsid w:val="00C97493"/>
    <w:rsid w:val="00CC0086"/>
    <w:rsid w:val="00CC2001"/>
    <w:rsid w:val="00CD0BC9"/>
    <w:rsid w:val="00CE7FE7"/>
    <w:rsid w:val="00D2193F"/>
    <w:rsid w:val="00D258AC"/>
    <w:rsid w:val="00D41B84"/>
    <w:rsid w:val="00D44850"/>
    <w:rsid w:val="00D53DA5"/>
    <w:rsid w:val="00D564FD"/>
    <w:rsid w:val="00D57946"/>
    <w:rsid w:val="00D66D75"/>
    <w:rsid w:val="00D7261D"/>
    <w:rsid w:val="00D77456"/>
    <w:rsid w:val="00D80773"/>
    <w:rsid w:val="00D83BB3"/>
    <w:rsid w:val="00D84C63"/>
    <w:rsid w:val="00D974D7"/>
    <w:rsid w:val="00DB003F"/>
    <w:rsid w:val="00DB0445"/>
    <w:rsid w:val="00DB1A4E"/>
    <w:rsid w:val="00DB23A0"/>
    <w:rsid w:val="00DB4BB7"/>
    <w:rsid w:val="00DD711C"/>
    <w:rsid w:val="00E0093A"/>
    <w:rsid w:val="00E2317C"/>
    <w:rsid w:val="00E31DD3"/>
    <w:rsid w:val="00E405CB"/>
    <w:rsid w:val="00E41106"/>
    <w:rsid w:val="00E44F89"/>
    <w:rsid w:val="00E45543"/>
    <w:rsid w:val="00E572B4"/>
    <w:rsid w:val="00E60ADB"/>
    <w:rsid w:val="00E70E24"/>
    <w:rsid w:val="00E72DEB"/>
    <w:rsid w:val="00E90B61"/>
    <w:rsid w:val="00EA33F8"/>
    <w:rsid w:val="00EA6598"/>
    <w:rsid w:val="00EC1270"/>
    <w:rsid w:val="00EC6C41"/>
    <w:rsid w:val="00ED0C64"/>
    <w:rsid w:val="00ED6511"/>
    <w:rsid w:val="00EE421B"/>
    <w:rsid w:val="00EF772D"/>
    <w:rsid w:val="00F06377"/>
    <w:rsid w:val="00F13995"/>
    <w:rsid w:val="00F16529"/>
    <w:rsid w:val="00F249CC"/>
    <w:rsid w:val="00F3575B"/>
    <w:rsid w:val="00F358E9"/>
    <w:rsid w:val="00F364FC"/>
    <w:rsid w:val="00F379FC"/>
    <w:rsid w:val="00F53189"/>
    <w:rsid w:val="00F55A13"/>
    <w:rsid w:val="00F57709"/>
    <w:rsid w:val="00F75D82"/>
    <w:rsid w:val="00F819C2"/>
    <w:rsid w:val="00F81CDB"/>
    <w:rsid w:val="00F86116"/>
    <w:rsid w:val="00F86A42"/>
    <w:rsid w:val="00FA1857"/>
    <w:rsid w:val="00FA28AF"/>
    <w:rsid w:val="00FB17CB"/>
    <w:rsid w:val="00FC2D20"/>
    <w:rsid w:val="00FD366C"/>
    <w:rsid w:val="00FD45BA"/>
    <w:rsid w:val="00FD5C32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484DBC"/>
    <w:pPr>
      <w:keepNext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84DB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84DB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84DBC"/>
  </w:style>
  <w:style w:type="paragraph" w:styleId="Buborkszveg">
    <w:name w:val="Balloon Text"/>
    <w:basedOn w:val="Norml"/>
    <w:semiHidden/>
    <w:rsid w:val="00C375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46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AC27C4"/>
    <w:rPr>
      <w:color w:val="0000FF"/>
      <w:u w:val="single"/>
    </w:rPr>
  </w:style>
  <w:style w:type="paragraph" w:customStyle="1" w:styleId="AbsenderblockChar">
    <w:name w:val="Absenderblock Char"/>
    <w:rsid w:val="00EC1270"/>
    <w:pPr>
      <w:framePr w:w="3600" w:h="900" w:hRule="exact" w:hSpace="180" w:wrap="around" w:vAnchor="text" w:hAnchor="text" w:x="3780" w:y="8280"/>
      <w:spacing w:line="240" w:lineRule="exact"/>
    </w:pPr>
    <w:rPr>
      <w:rFonts w:ascii="Arial Narrow" w:hAnsi="Arial Narrow"/>
      <w:sz w:val="18"/>
      <w:szCs w:val="24"/>
    </w:rPr>
  </w:style>
  <w:style w:type="paragraph" w:styleId="Listaszerbekezds">
    <w:name w:val="List Paragraph"/>
    <w:basedOn w:val="Norml"/>
    <w:uiPriority w:val="34"/>
    <w:qFormat/>
    <w:rsid w:val="0082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484DBC"/>
    <w:pPr>
      <w:keepNext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84DB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84DB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84DBC"/>
  </w:style>
  <w:style w:type="paragraph" w:styleId="Buborkszveg">
    <w:name w:val="Balloon Text"/>
    <w:basedOn w:val="Norml"/>
    <w:semiHidden/>
    <w:rsid w:val="00C375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46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AC27C4"/>
    <w:rPr>
      <w:color w:val="0000FF"/>
      <w:u w:val="single"/>
    </w:rPr>
  </w:style>
  <w:style w:type="paragraph" w:customStyle="1" w:styleId="AbsenderblockChar">
    <w:name w:val="Absenderblock Char"/>
    <w:rsid w:val="00EC1270"/>
    <w:pPr>
      <w:framePr w:w="3600" w:h="900" w:hRule="exact" w:hSpace="180" w:wrap="around" w:vAnchor="text" w:hAnchor="text" w:x="3780" w:y="8280"/>
      <w:spacing w:line="240" w:lineRule="exact"/>
    </w:pPr>
    <w:rPr>
      <w:rFonts w:ascii="Arial Narrow" w:hAnsi="Arial Narrow"/>
      <w:sz w:val="18"/>
      <w:szCs w:val="24"/>
    </w:rPr>
  </w:style>
  <w:style w:type="paragraph" w:styleId="Listaszerbekezds">
    <w:name w:val="List Paragraph"/>
    <w:basedOn w:val="Norml"/>
    <w:uiPriority w:val="34"/>
    <w:qFormat/>
    <w:rsid w:val="0082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BK%20Szalai%20Ungarn\Verwaltung\Briefk&#246;pfe\Briefkopf%20Szal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DD81-4D0F-4B98-82B3-7AE42440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Szalai</Template>
  <TotalTime>0</TotalTime>
  <Pages>1</Pages>
  <Words>223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BVA_Briefkopf_CD</vt:lpstr>
      <vt:lpstr>BVA_Briefkopf_CD</vt:lpstr>
    </vt:vector>
  </TitlesOfParts>
  <Company>BVA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BVA_Briefkopf_CD</dc:title>
  <dc:creator>Georg Szalai</dc:creator>
  <cp:lastModifiedBy>Mária</cp:lastModifiedBy>
  <cp:revision>2</cp:revision>
  <cp:lastPrinted>2015-05-08T12:04:00Z</cp:lastPrinted>
  <dcterms:created xsi:type="dcterms:W3CDTF">2016-09-13T14:07:00Z</dcterms:created>
  <dcterms:modified xsi:type="dcterms:W3CDTF">2016-09-13T14:07:00Z</dcterms:modified>
</cp:coreProperties>
</file>